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0E" w:rsidRPr="000B25A8" w:rsidRDefault="00CC6C0E" w:rsidP="000B25A8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0B25A8">
        <w:rPr>
          <w:rFonts w:ascii="Times New Roman" w:hAnsi="Times New Roman"/>
          <w:b/>
          <w:sz w:val="24"/>
          <w:szCs w:val="24"/>
          <w:lang w:val="de-DE"/>
        </w:rPr>
        <w:t>Berlin-Quiz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Bitte beantworten Sie die Quizfragen und kreuzen Sie die richtigen Antworten an.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1. Wie viele Einwohner hat Berlin?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a) 2.67 Millionen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b) 3.4</w:t>
      </w:r>
      <w:r w:rsidRPr="000B25A8">
        <w:rPr>
          <w:rFonts w:ascii="Times New Roman" w:hAnsi="Times New Roman"/>
          <w:sz w:val="24"/>
          <w:szCs w:val="24"/>
          <w:lang w:val="de-DE"/>
        </w:rPr>
        <w:t xml:space="preserve"> Millionen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c) 5.95 Millionen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2. Wie groß ist Berlin?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a) 892</w:t>
      </w:r>
      <w:r w:rsidRPr="000B25A8">
        <w:rPr>
          <w:rFonts w:ascii="Times New Roman" w:hAnsi="Times New Roman"/>
          <w:sz w:val="24"/>
          <w:szCs w:val="24"/>
          <w:lang w:val="de-DE"/>
        </w:rPr>
        <w:t xml:space="preserve"> Quadratkilometer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b) 75 Quadratkilometer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c) 6897 Quadratkilometer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3. Was ist das Auto-Kennzeichen Berlins?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a) BER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b) B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c) BEL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4. Was ist die Hauptstadt des Bundeslands Berlin?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a) Potsdam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b) Berlin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c) Schwerin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5. Wie oft und von wann bis wann war Berlin eine Hauptstadt?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a) Gar nicht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b) Einmal: Hauptstadt Deutschlands von 1990 bis jetzt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c) Dreimal: Hauptstadt Preußens ab 1701; Hauptstadt Deutschlands von 1871-1945 und von 1990- jetzt.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smartTag w:uri="urn:schemas-microsoft-com:office:smarttags" w:element="metricconverter">
        <w:smartTagPr>
          <w:attr w:name="ProductID" w:val="6. In"/>
        </w:smartTagPr>
        <w:r w:rsidRPr="000B25A8">
          <w:rPr>
            <w:rFonts w:ascii="Times New Roman" w:hAnsi="Times New Roman"/>
            <w:sz w:val="24"/>
            <w:szCs w:val="24"/>
            <w:lang w:val="de-DE"/>
          </w:rPr>
          <w:t>6. In</w:t>
        </w:r>
      </w:smartTag>
      <w:r w:rsidRPr="000B25A8">
        <w:rPr>
          <w:rFonts w:ascii="Times New Roman" w:hAnsi="Times New Roman"/>
          <w:sz w:val="24"/>
          <w:szCs w:val="24"/>
          <w:lang w:val="de-DE"/>
        </w:rPr>
        <w:t xml:space="preserve"> welchem Jahr wurde die Berliner Mauer gebaut?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a) 1963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b) 1981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c) 1961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7. Wie heißt der aktuelle Bürgermeister Berlins?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a) Eberhard Diepgen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b) Walter Momper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c) Klaus Wowereit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8. Welche drei Sehenswürdigkeiten liegen in Berlin?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a) Französischer Dom; Schloss Charlottenburg; Weltzeituhr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b) Brandenburger Tor; Schloss Schönbrunn; Kaiser-Wilhelm-Gedächtniskirche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c) Gendarmenmarkt; Englischer Garten; Siegessäule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9. Welcher dieser Flüsse fließt nicht durch Berlin?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a) Oder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b) Spree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>c) Havel 2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10. Welches Tier ziert das Berliner Wappen?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a) Löwe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b) Bär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c) Drache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11. Wie heißt das berühmteste Berliner Kaufhaus? </w:t>
      </w:r>
    </w:p>
    <w:p w:rsidR="00CC6C0E" w:rsidRPr="009A25C6" w:rsidRDefault="00CC6C0E" w:rsidP="00183D31">
      <w:pPr>
        <w:rPr>
          <w:rFonts w:ascii="Times New Roman" w:hAnsi="Times New Roman"/>
          <w:sz w:val="24"/>
          <w:szCs w:val="24"/>
          <w:lang w:val="en-US"/>
        </w:rPr>
      </w:pPr>
      <w:r w:rsidRPr="009A25C6">
        <w:rPr>
          <w:rFonts w:ascii="Times New Roman" w:hAnsi="Times New Roman"/>
          <w:sz w:val="24"/>
          <w:szCs w:val="24"/>
          <w:lang w:val="en-US"/>
        </w:rPr>
        <w:t xml:space="preserve">a) KDW </w:t>
      </w:r>
    </w:p>
    <w:p w:rsidR="00CC6C0E" w:rsidRPr="009A25C6" w:rsidRDefault="00CC6C0E" w:rsidP="00183D31">
      <w:pPr>
        <w:rPr>
          <w:rFonts w:ascii="Times New Roman" w:hAnsi="Times New Roman"/>
          <w:sz w:val="24"/>
          <w:szCs w:val="24"/>
          <w:lang w:val="en-US"/>
        </w:rPr>
      </w:pPr>
      <w:r w:rsidRPr="009A25C6">
        <w:rPr>
          <w:rFonts w:ascii="Times New Roman" w:hAnsi="Times New Roman"/>
          <w:sz w:val="24"/>
          <w:szCs w:val="24"/>
          <w:lang w:val="en-US"/>
        </w:rPr>
        <w:t xml:space="preserve">b) KPD </w:t>
      </w:r>
    </w:p>
    <w:p w:rsidR="00CC6C0E" w:rsidRPr="009A25C6" w:rsidRDefault="00CC6C0E" w:rsidP="00183D31">
      <w:pPr>
        <w:rPr>
          <w:rFonts w:ascii="Times New Roman" w:hAnsi="Times New Roman"/>
          <w:sz w:val="24"/>
          <w:szCs w:val="24"/>
          <w:lang w:val="en-US"/>
        </w:rPr>
      </w:pPr>
      <w:r w:rsidRPr="009A25C6">
        <w:rPr>
          <w:rFonts w:ascii="Times New Roman" w:hAnsi="Times New Roman"/>
          <w:sz w:val="24"/>
          <w:szCs w:val="24"/>
          <w:lang w:val="en-US"/>
        </w:rPr>
        <w:t xml:space="preserve">c) KFC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12. Welche der folgenden deutschen Fernsehserien spielt in Berlin?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a) Praxis Bülowbogen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b) Derrick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c) Marienhof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13. Wie heißt das berühmte Werk Alfred Döblins, das nach einem in den 20er Jahren viel belebten Platz benannt ist?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a) Berlin Potsdamer Platz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b) Berlin Pariser Platz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c) Berlin Alexanderplatz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14. Wie heißt der Berliner Wohnsitz des deutschen Bundespräsidenten?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a) Schloss Belvedere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b) Schloss Bellevue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c) Schloss Belair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15. Was war der ursprüngliche Name des Brandenburger Tors bei seiner Einweihung im Jahre 1791?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a) Friedenstor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b) Freiheitstor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c) Einheitstor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16. Wie heißt die Figurengruppe aus vier Pferden und Kutsche, die das Brandenburger Tor ziert?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a) Quadriga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b) Tetrapack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c) Viererbande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17. Was ist der Spitzname der Flugzeuge, mit denen die Amerikaner die Berliner Bevölkerung während der Berliner Blockade 1948 mit Lebensmitteln versorgte?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a) Rosinenbomber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b) Bananenjets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>c) Kartoffeljumbos 3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18. Wie heißt die berühmte, aber bescheiden gebliebene Band aus Berlin, die nach eigenen Angaben „die beste Band der Welt“ ist?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a) die Juristen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b) die Ärzte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c) die Theologen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19. Welcher DDR-Politiker verkündete noch am 15. Juni 1961 feierlich: „Niemand hat die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Absicht, eine Mauer zu errichten!“?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a) Walter Ulbricht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b) Otto Grotewohl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c) Ernst Thälmann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20. Am 26. Juni 1963 hielt der damalige US-Präsident John F. Kennedy vor dem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Schöneberger Rathaus eine Rede, die von den Berliner bejubelt wurde, obwohl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kaum jemand englisch verstand. Einen Satz jedoch sprach JFK in fast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akzentfreiem Deutsch...welchen?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a) „Das ist der Beginn einer wunderbaren Freundschaft!“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b) „Ich bin ein Berliner!“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c) „Denk ich an Deutschland in der Nacht, bin ich um meinen Schlaf gebracht!“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21. Wie heißt das Gebäude, das die DDR-Regierung an die Stelle des ehemaligen Berliner Stadtschlosses bauen ließ?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a) Palast der Republik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b) Haus des demokratischen Sozialismus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c) Arbeiter-und-Bauern-Block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22. Welche Widmung kann man an der Fassade des Berliner Reichstags bewundern?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a) DEM DEUTSCHEN KAISER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b) DEM DEUTSCHEN VOLKE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c) DER DEMOKRATIE ZU EHREN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23. Wie heißt der berühmt gewordene Grenzübergang zwischen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amerikanischem und sowjetischem Sektor in der Friedrichstraße, an den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heute in der gleichen Straße ein Museum erinnert?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a) Checkpoint Jimmy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b) Checkpoint Tommy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c) Checkpoint Charlie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24. Welches Gebäude wurde vor der Maueröffnung als „Tränenpalast“ bezeichnet?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a) der Grenzübergang am Bahnhof Friedrichsstraße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b) der Sitz des Zentralkomitees der SED in der ehemaligen Reichsbank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c) die Stasi-Zentrale in der Normannenstraße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25. Welcher der drei Berliner Dome steht nicht am Gendarmenmarkt?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a) Berliner Dom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  <w:lang w:val="de-DE"/>
        </w:rPr>
      </w:pPr>
      <w:r w:rsidRPr="000B25A8">
        <w:rPr>
          <w:rFonts w:ascii="Times New Roman" w:hAnsi="Times New Roman"/>
          <w:sz w:val="24"/>
          <w:szCs w:val="24"/>
          <w:lang w:val="de-DE"/>
        </w:rPr>
        <w:t xml:space="preserve">b) Französischer Dom </w:t>
      </w:r>
    </w:p>
    <w:p w:rsidR="00CC6C0E" w:rsidRPr="000B25A8" w:rsidRDefault="00CC6C0E" w:rsidP="00183D31">
      <w:pPr>
        <w:rPr>
          <w:rFonts w:ascii="Times New Roman" w:hAnsi="Times New Roman"/>
          <w:sz w:val="24"/>
          <w:szCs w:val="24"/>
        </w:rPr>
      </w:pPr>
      <w:r w:rsidRPr="000B25A8">
        <w:rPr>
          <w:rFonts w:ascii="Times New Roman" w:hAnsi="Times New Roman"/>
          <w:sz w:val="24"/>
          <w:szCs w:val="24"/>
        </w:rPr>
        <w:t>c) Deutscher Dom</w:t>
      </w:r>
    </w:p>
    <w:sectPr w:rsidR="00CC6C0E" w:rsidRPr="000B25A8" w:rsidSect="00D33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D31"/>
    <w:rsid w:val="00030F28"/>
    <w:rsid w:val="00060295"/>
    <w:rsid w:val="000B25A8"/>
    <w:rsid w:val="00183D31"/>
    <w:rsid w:val="004431F5"/>
    <w:rsid w:val="00464B55"/>
    <w:rsid w:val="004D4CB5"/>
    <w:rsid w:val="00542AF6"/>
    <w:rsid w:val="0073788E"/>
    <w:rsid w:val="007A2371"/>
    <w:rsid w:val="00811E14"/>
    <w:rsid w:val="009A25C6"/>
    <w:rsid w:val="009A5BD9"/>
    <w:rsid w:val="00B231D0"/>
    <w:rsid w:val="00BE6B2A"/>
    <w:rsid w:val="00CA5D1E"/>
    <w:rsid w:val="00CC6C0E"/>
    <w:rsid w:val="00D3378B"/>
    <w:rsid w:val="00DB24B1"/>
    <w:rsid w:val="00E13EEC"/>
    <w:rsid w:val="00FB33A1"/>
    <w:rsid w:val="00FE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7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11E1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575</Words>
  <Characters>3455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Berlin-Quiz</dc:title>
  <dc:subject/>
  <dc:creator>Komputer</dc:creator>
  <cp:keywords/>
  <dc:description/>
  <cp:lastModifiedBy>Henryk</cp:lastModifiedBy>
  <cp:revision>2</cp:revision>
  <dcterms:created xsi:type="dcterms:W3CDTF">2014-12-03T22:18:00Z</dcterms:created>
  <dcterms:modified xsi:type="dcterms:W3CDTF">2014-12-03T22:18:00Z</dcterms:modified>
</cp:coreProperties>
</file>