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BF" w:rsidRPr="00244BEF" w:rsidRDefault="000412BF" w:rsidP="0033770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44BEF">
        <w:rPr>
          <w:rFonts w:ascii="Times New Roman" w:hAnsi="Times New Roman"/>
          <w:color w:val="000000"/>
          <w:sz w:val="24"/>
          <w:szCs w:val="24"/>
          <w:lang w:eastAsia="pl-PL"/>
        </w:rPr>
        <w:t>Rok 2014/2015 Rokiem Szkoły Zawodowców</w:t>
      </w:r>
    </w:p>
    <w:p w:rsidR="000412BF" w:rsidRPr="00D21987" w:rsidRDefault="000412BF" w:rsidP="0033770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</w:pPr>
      <w:r w:rsidRPr="006607A8">
        <w:rPr>
          <w:rFonts w:ascii="Times New Roman" w:hAnsi="Times New Roman"/>
          <w:b/>
          <w:color w:val="000000"/>
          <w:sz w:val="24"/>
          <w:szCs w:val="24"/>
          <w:lang w:eastAsia="pl-PL"/>
        </w:rPr>
        <w:t>I edycja konkursu językowego ,,Profesjonaliści nie zawodzą</w:t>
      </w:r>
      <w:r w:rsidRPr="00D21987"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 xml:space="preserve">” </w:t>
      </w:r>
    </w:p>
    <w:p w:rsidR="000412BF" w:rsidRDefault="000412BF" w:rsidP="0033770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pl-PL"/>
        </w:rPr>
      </w:pPr>
      <w:r w:rsidRPr="006679F8">
        <w:rPr>
          <w:rFonts w:ascii="Times New Roman" w:hAnsi="Times New Roman"/>
          <w:b/>
          <w:color w:val="000000"/>
          <w:sz w:val="24"/>
          <w:szCs w:val="24"/>
          <w:u w:val="single"/>
          <w:lang w:eastAsia="pl-PL"/>
        </w:rPr>
        <w:t>Organizator:</w:t>
      </w:r>
    </w:p>
    <w:p w:rsidR="000412BF" w:rsidRPr="00E51445" w:rsidRDefault="000412BF" w:rsidP="0033770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51445">
        <w:rPr>
          <w:rFonts w:ascii="Times New Roman" w:hAnsi="Times New Roman"/>
          <w:color w:val="000000"/>
          <w:sz w:val="24"/>
          <w:szCs w:val="24"/>
          <w:lang w:eastAsia="pl-PL"/>
        </w:rPr>
        <w:t>Zespół nauczycieli języków obcych</w:t>
      </w:r>
    </w:p>
    <w:p w:rsidR="000412BF" w:rsidRPr="006679F8" w:rsidRDefault="000412BF" w:rsidP="0033770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 Zespole Szkół Nr 2 im. Noblistów Polskich w Choszcznie</w:t>
      </w:r>
    </w:p>
    <w:p w:rsidR="000412BF" w:rsidRPr="006679F8" w:rsidRDefault="000412BF" w:rsidP="0033770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pl-PL"/>
        </w:rPr>
      </w:pPr>
      <w:r w:rsidRPr="006679F8">
        <w:rPr>
          <w:rFonts w:ascii="Times New Roman" w:hAnsi="Times New Roman"/>
          <w:b/>
          <w:color w:val="000000"/>
          <w:sz w:val="24"/>
          <w:szCs w:val="24"/>
          <w:u w:val="single"/>
          <w:lang w:eastAsia="pl-PL"/>
        </w:rPr>
        <w:t>Adres:</w:t>
      </w:r>
    </w:p>
    <w:p w:rsidR="000412BF" w:rsidRPr="006679F8" w:rsidRDefault="000412BF" w:rsidP="0033770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u</w:t>
      </w:r>
      <w:r w:rsidRPr="00EF1757">
        <w:rPr>
          <w:rFonts w:ascii="Times New Roman" w:hAnsi="Times New Roman"/>
          <w:color w:val="000000"/>
          <w:sz w:val="24"/>
          <w:szCs w:val="24"/>
          <w:lang w:eastAsia="pl-PL"/>
        </w:rPr>
        <w:t>l.  Polna 5 73- 200 Choszczno; Tel.: 957652539</w:t>
      </w:r>
    </w:p>
    <w:p w:rsidR="000412BF" w:rsidRPr="006679F8" w:rsidRDefault="000412BF" w:rsidP="0033770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b/>
          <w:color w:val="000000"/>
          <w:sz w:val="24"/>
          <w:szCs w:val="24"/>
          <w:u w:val="single"/>
          <w:lang w:eastAsia="pl-PL"/>
        </w:rPr>
        <w:t>Cele konkursu:</w:t>
      </w:r>
    </w:p>
    <w:p w:rsidR="000412BF" w:rsidRPr="006679F8" w:rsidRDefault="000412BF" w:rsidP="0033770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1. 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ab/>
        <w:t>Popularyzowanie wiedzy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 szkołach zawodowych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</w:t>
      </w:r>
    </w:p>
    <w:p w:rsidR="000412BF" w:rsidRPr="006679F8" w:rsidRDefault="000412BF" w:rsidP="00337703">
      <w:pPr>
        <w:spacing w:before="100" w:beforeAutospacing="1" w:after="100" w:afterAutospacing="1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>2.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ab/>
        <w:t>Wykraczanie poza program szkolny w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poszukiwaniu wiedzy o zawodach 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>oraz popularyzowanie jej w różnych formach wyrazu.</w:t>
      </w:r>
    </w:p>
    <w:p w:rsidR="000412BF" w:rsidRPr="006679F8" w:rsidRDefault="000412BF" w:rsidP="0033770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0412BF" w:rsidRPr="006679F8" w:rsidRDefault="000412BF" w:rsidP="0033770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b/>
          <w:color w:val="000000"/>
          <w:sz w:val="24"/>
          <w:szCs w:val="24"/>
          <w:lang w:eastAsia="pl-PL"/>
        </w:rPr>
        <w:t>REGULAMIN KONKURSU:</w:t>
      </w:r>
    </w:p>
    <w:p w:rsidR="000412BF" w:rsidRPr="006679F8" w:rsidRDefault="000412BF" w:rsidP="00337703">
      <w:pPr>
        <w:tabs>
          <w:tab w:val="left" w:pos="0"/>
        </w:tabs>
        <w:spacing w:before="100" w:beforeAutospacing="1" w:after="100" w:afterAutospacing="1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 w:rsidRPr="006679F8">
        <w:rPr>
          <w:rFonts w:ascii="Times New Roman" w:hAnsi="Times New Roman"/>
          <w:b/>
          <w:color w:val="000000"/>
          <w:sz w:val="24"/>
          <w:szCs w:val="24"/>
          <w:lang w:eastAsia="pl-PL"/>
        </w:rPr>
        <w:t>.</w:t>
      </w:r>
      <w:r w:rsidRPr="006679F8">
        <w:rPr>
          <w:rFonts w:ascii="Times New Roman" w:hAnsi="Times New Roman"/>
          <w:b/>
          <w:color w:val="000000"/>
          <w:sz w:val="24"/>
          <w:szCs w:val="24"/>
          <w:lang w:eastAsia="pl-PL"/>
        </w:rPr>
        <w:tab/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>Konkurs skierowany jest do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młodzieży szkół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ponadgimnazjalnych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powiatu choszczeńskiego</w:t>
      </w:r>
    </w:p>
    <w:p w:rsidR="000412BF" w:rsidRPr="006679F8" w:rsidRDefault="000412BF" w:rsidP="00337703">
      <w:pPr>
        <w:tabs>
          <w:tab w:val="left" w:pos="0"/>
        </w:tabs>
        <w:spacing w:before="100" w:beforeAutospacing="1" w:after="100" w:afterAutospacing="1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>2.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ab/>
        <w:t>Konkurs ob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ejmuje trzy kategorie: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</w:t>
      </w:r>
    </w:p>
    <w:p w:rsidR="000412BF" w:rsidRPr="00551693" w:rsidRDefault="000412BF" w:rsidP="00337703">
      <w:pPr>
        <w:spacing w:before="100" w:beforeAutospacing="1" w:after="100" w:afterAutospacing="1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</w:pP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>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-</w:t>
      </w:r>
      <w:r w:rsidRPr="00551693"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  <w:t xml:space="preserve"> komputerową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: forma dowolna, np. prezentacja komputerowa;</w:t>
      </w:r>
    </w:p>
    <w:p w:rsidR="000412BF" w:rsidRPr="006679F8" w:rsidRDefault="000412BF" w:rsidP="00337703">
      <w:pPr>
        <w:spacing w:before="100" w:beforeAutospacing="1" w:after="100" w:afterAutospacing="1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II - </w:t>
      </w:r>
      <w:r w:rsidRPr="006679F8"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  <w:t>fotograficzną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>: prace wykonane w dowolnej technice i kolorystyce;</w:t>
      </w:r>
    </w:p>
    <w:p w:rsidR="000412BF" w:rsidRPr="006679F8" w:rsidRDefault="000412BF" w:rsidP="00337703">
      <w:pPr>
        <w:spacing w:before="100" w:beforeAutospacing="1" w:after="100" w:afterAutospacing="1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>III-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6679F8"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  <w:t>plastyczną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>: prace wykonane w dowolnej technice i formacie, również przestrzenne.</w:t>
      </w:r>
    </w:p>
    <w:p w:rsidR="000412BF" w:rsidRPr="006679F8" w:rsidRDefault="000412BF" w:rsidP="0033770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3. 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ab/>
        <w:t xml:space="preserve">Przy ocenie będą brane pod uwagę: </w:t>
      </w:r>
    </w:p>
    <w:p w:rsidR="000412BF" w:rsidRPr="006679F8" w:rsidRDefault="000412BF" w:rsidP="0033770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a. 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6679F8"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  <w:t>KATEGORIA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  <w:t xml:space="preserve"> KOMPUTEROWA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>:</w:t>
      </w:r>
    </w:p>
    <w:p w:rsidR="000412BF" w:rsidRPr="006679F8" w:rsidRDefault="000412BF" w:rsidP="0033770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- atrakcyjność tematu,</w:t>
      </w:r>
    </w:p>
    <w:p w:rsidR="000412BF" w:rsidRPr="006679F8" w:rsidRDefault="000412BF" w:rsidP="0033770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- oryginalność kompozycyjna,</w:t>
      </w:r>
    </w:p>
    <w:p w:rsidR="000412BF" w:rsidRPr="006679F8" w:rsidRDefault="000412BF" w:rsidP="0033770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- poprawność językowa,</w:t>
      </w:r>
    </w:p>
    <w:p w:rsidR="000412BF" w:rsidRPr="006679F8" w:rsidRDefault="000412BF" w:rsidP="0033770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>- sugestywność przekazu.</w:t>
      </w:r>
    </w:p>
    <w:p w:rsidR="000412BF" w:rsidRPr="006679F8" w:rsidRDefault="000412BF" w:rsidP="0033770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b. 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6679F8"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  <w:t>KATEGORIA FOTOGRAFICZNA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: </w:t>
      </w:r>
    </w:p>
    <w:p w:rsidR="000412BF" w:rsidRPr="006679F8" w:rsidRDefault="000412BF" w:rsidP="0033770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>- format (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nie mniejszy niż 10 cm × 15 cm),</w:t>
      </w:r>
    </w:p>
    <w:p w:rsidR="000412BF" w:rsidRPr="006679F8" w:rsidRDefault="000412BF" w:rsidP="0033770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>- oryginalno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ść ujęcia prezentowanych treści,</w:t>
      </w:r>
    </w:p>
    <w:p w:rsidR="000412BF" w:rsidRPr="006679F8" w:rsidRDefault="000412BF" w:rsidP="0033770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>- technika wykonania.</w:t>
      </w:r>
    </w:p>
    <w:p w:rsidR="000412BF" w:rsidRPr="006679F8" w:rsidRDefault="000412BF" w:rsidP="0033770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c. 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6679F8"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  <w:t>KATEGORIA PLASTYCZNA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>:</w:t>
      </w:r>
    </w:p>
    <w:p w:rsidR="000412BF" w:rsidRPr="006679F8" w:rsidRDefault="000412BF" w:rsidP="0033770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nowatorskie opracowanie tematu,</w:t>
      </w:r>
    </w:p>
    <w:p w:rsidR="000412BF" w:rsidRPr="006679F8" w:rsidRDefault="000412BF" w:rsidP="0033770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- technika i styl wykonania,</w:t>
      </w:r>
    </w:p>
    <w:p w:rsidR="000412BF" w:rsidRPr="006679F8" w:rsidRDefault="000412BF" w:rsidP="00337703">
      <w:pPr>
        <w:spacing w:before="100" w:beforeAutospacing="1" w:after="100" w:afterAutospacing="1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znajomość podstawowych kategorii plastycznych, takich jak: perspektywa, barwa, </w:t>
      </w:r>
    </w:p>
    <w:p w:rsidR="000412BF" w:rsidRPr="006679F8" w:rsidRDefault="000412BF" w:rsidP="00337703">
      <w:pPr>
        <w:spacing w:before="100" w:beforeAutospacing="1" w:after="100" w:afterAutospacing="1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proporcja, kompozycja.</w:t>
      </w:r>
    </w:p>
    <w:p w:rsidR="000412BF" w:rsidRPr="006679F8" w:rsidRDefault="000412BF" w:rsidP="00337703">
      <w:pPr>
        <w:spacing w:before="100" w:beforeAutospacing="1" w:after="100" w:afterAutospacing="1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4. 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ab/>
        <w:t xml:space="preserve">Zgłoszenie pracy jest równoznaczne ze zobowiązaniem dostarczenia pracy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>w wyznaczonym terminie. Niedotrzymanie terminowości będzie traktowane jak rezygnacja z uczestnictwa w  konkursie.</w:t>
      </w:r>
    </w:p>
    <w:p w:rsidR="000412BF" w:rsidRDefault="000412BF" w:rsidP="0033770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5. 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ab/>
        <w:t>Poszczególne szkoły mogą przekazać maksymalnie po 3 prace z każdej kategorii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</w:t>
      </w:r>
    </w:p>
    <w:p w:rsidR="000412BF" w:rsidRPr="006679F8" w:rsidRDefault="000412BF" w:rsidP="0033770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w wersji językowej: polskiej, angielskiej lub niemieckiej.                                                   </w:t>
      </w:r>
    </w:p>
    <w:p w:rsidR="000412BF" w:rsidRPr="006679F8" w:rsidRDefault="000412BF" w:rsidP="0033770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6. 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ab/>
        <w:t>Każda praca powinna zawierać następujący opis:</w:t>
      </w:r>
    </w:p>
    <w:p w:rsidR="000412BF" w:rsidRPr="006679F8" w:rsidRDefault="000412BF" w:rsidP="00337703">
      <w:pPr>
        <w:spacing w:before="100" w:beforeAutospacing="1" w:after="100" w:afterAutospacing="1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>- kategoria;</w:t>
      </w:r>
    </w:p>
    <w:p w:rsidR="000412BF" w:rsidRPr="006679F8" w:rsidRDefault="000412BF" w:rsidP="00337703">
      <w:pPr>
        <w:spacing w:before="100" w:beforeAutospacing="1" w:after="100" w:afterAutospacing="1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>- tytuł pracy;</w:t>
      </w:r>
    </w:p>
    <w:p w:rsidR="000412BF" w:rsidRPr="006679F8" w:rsidRDefault="000412BF" w:rsidP="00337703">
      <w:pPr>
        <w:spacing w:before="100" w:beforeAutospacing="1" w:after="100" w:afterAutospacing="1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>- imię i nazwisko autora, adre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s i telefon kontaktowy (e-mail)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0412BF" w:rsidRPr="006679F8" w:rsidRDefault="000412BF" w:rsidP="00337703">
      <w:pPr>
        <w:spacing w:before="100" w:beforeAutospacing="1" w:after="100" w:afterAutospacing="1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>- imię i nazwisko opiekuna;</w:t>
      </w:r>
    </w:p>
    <w:p w:rsidR="000412BF" w:rsidRPr="006679F8" w:rsidRDefault="000412BF" w:rsidP="00337703">
      <w:pPr>
        <w:spacing w:before="100" w:beforeAutospacing="1" w:after="100" w:afterAutospacing="1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>- dokładny adres szkoły.</w:t>
      </w:r>
    </w:p>
    <w:p w:rsidR="000412BF" w:rsidRPr="006679F8" w:rsidRDefault="000412BF" w:rsidP="00337703">
      <w:pPr>
        <w:spacing w:before="100" w:beforeAutospacing="1" w:after="100" w:afterAutospacing="1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7. 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ab/>
        <w:t>Organizator zastrzega sobie prawo do bezpłatnej publi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kacji prac w prasie, In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ternecie oraz podczas wystawy pokonkursowej i we wszystkich publikacjach związanych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>z konkursem.</w:t>
      </w:r>
    </w:p>
    <w:p w:rsidR="000412BF" w:rsidRDefault="000412BF" w:rsidP="0033770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8. 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ab/>
        <w:t>Prace będą oceniane przez jury złożone z przedstawicieli:</w:t>
      </w:r>
    </w:p>
    <w:p w:rsidR="000412BF" w:rsidRDefault="000412BF" w:rsidP="00337703">
      <w:pPr>
        <w:spacing w:before="100" w:beforeAutospacing="1" w:after="100" w:afterAutospacing="1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- Zespołu nauczycieli języków obcych,</w:t>
      </w:r>
    </w:p>
    <w:p w:rsidR="000412BF" w:rsidRPr="006679F8" w:rsidRDefault="000412BF" w:rsidP="00337703">
      <w:pPr>
        <w:spacing w:before="100" w:beforeAutospacing="1" w:after="100" w:afterAutospacing="1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Zespołu nauczycieli przedmiotów zawodowych </w:t>
      </w:r>
    </w:p>
    <w:p w:rsidR="000412BF" w:rsidRDefault="000412BF" w:rsidP="00337703">
      <w:pPr>
        <w:spacing w:before="100" w:beforeAutospacing="1" w:after="100" w:afterAutospacing="1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9. 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ab/>
        <w:t>Nagrodzone i wyróżnione prace będą eksponowane na wy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stawie pokonkursowej         w ZS NR 2.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0412BF" w:rsidRDefault="000412BF" w:rsidP="00337703">
      <w:pPr>
        <w:spacing w:before="100" w:beforeAutospacing="1" w:after="100" w:afterAutospacing="1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</w:t>
      </w:r>
    </w:p>
    <w:p w:rsidR="000412BF" w:rsidRPr="006679F8" w:rsidRDefault="000412BF" w:rsidP="00337703">
      <w:pPr>
        <w:spacing w:before="100" w:beforeAutospacing="1" w:after="100" w:afterAutospacing="1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>Terminarz:</w:t>
      </w:r>
    </w:p>
    <w:p w:rsidR="000412BF" w:rsidRPr="006679F8" w:rsidRDefault="000412BF" w:rsidP="00337703">
      <w:pPr>
        <w:spacing w:before="100" w:beforeAutospacing="1" w:after="100" w:afterAutospacing="1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nadsyłanie prac: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do 6 marca 2015</w:t>
      </w:r>
      <w:r w:rsidRPr="006679F8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roku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0412BF" w:rsidRPr="006679F8" w:rsidRDefault="000412BF" w:rsidP="00337703">
      <w:pPr>
        <w:spacing w:before="100" w:beforeAutospacing="1" w:after="100" w:afterAutospacing="1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ogłoszenie wyników i wręczenie nagród: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20 marca 2015</w:t>
      </w:r>
      <w:r w:rsidRPr="006679F8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roku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0412BF" w:rsidRPr="006679F8" w:rsidRDefault="000412BF" w:rsidP="00337703">
      <w:pPr>
        <w:spacing w:before="100" w:beforeAutospacing="1" w:after="100" w:afterAutospacing="1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otwarcie wystawy pokonkursowej: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24 marca 2015</w:t>
      </w:r>
      <w:r w:rsidRPr="006679F8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roku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0412BF" w:rsidRPr="006679F8" w:rsidRDefault="000412BF" w:rsidP="00337703">
      <w:pPr>
        <w:spacing w:before="100" w:beforeAutospacing="1" w:after="100" w:afterAutospacing="1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10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ab/>
        <w:t>W konkursie zostaną przyznane atrakcyjne nagrody. W każdej kategorii przewidziano po trzy nagrody za kolejne lokaty.</w:t>
      </w:r>
    </w:p>
    <w:p w:rsidR="000412BF" w:rsidRPr="006679F8" w:rsidRDefault="000412BF" w:rsidP="00337703">
      <w:pPr>
        <w:spacing w:before="100" w:beforeAutospacing="1" w:after="100" w:afterAutospacing="1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11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ab/>
        <w:t xml:space="preserve">Wzięcie udziału w konkursie jest równoznaczne z wyrażeniem zgody na wykorzystanie danych osobowych uczestnika zgodnie z przepisami ustawy z dnia 29 sierpnia 1997 roku o ochronie danych osobowych, o ile takie dane będą ujawniane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</w:t>
      </w:r>
      <w:r w:rsidRPr="006679F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toku konkursu i w związku z jego przebiegiem. Zgodnie z art. 24 ust. 1 z dnia 29 sierpnia 1997 roku o ochronie danych osobowych (Dz. U. Nr 133, poz. 883) organizator konkursu informuje uczestników konkursu, że ich dane osobowe będą przechowywane i przetwarzane na podstawie wyrażonej dobrowolnie przez uczestnika konkursu zgody. </w:t>
      </w:r>
    </w:p>
    <w:p w:rsidR="000412BF" w:rsidRDefault="000412BF" w:rsidP="0033770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          Zapraszamy do udziału!</w:t>
      </w:r>
    </w:p>
    <w:p w:rsidR="000412BF" w:rsidRDefault="000412BF" w:rsidP="0033770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Organizator</w:t>
      </w:r>
    </w:p>
    <w:p w:rsidR="000412BF" w:rsidRDefault="000412BF" w:rsidP="0033770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         </w:t>
      </w:r>
    </w:p>
    <w:p w:rsidR="000412BF" w:rsidRDefault="000412BF" w:rsidP="0033770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0412BF" w:rsidRDefault="000412BF" w:rsidP="0033770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0412BF" w:rsidRPr="00B47302" w:rsidRDefault="000412BF" w:rsidP="0033770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Choszczno, 5 lutego 2015 </w:t>
      </w:r>
      <w:r w:rsidRPr="00B47302">
        <w:rPr>
          <w:rFonts w:ascii="Times New Roman" w:hAnsi="Times New Roman"/>
          <w:color w:val="000000"/>
          <w:sz w:val="24"/>
          <w:szCs w:val="24"/>
          <w:lang w:eastAsia="pl-PL"/>
        </w:rPr>
        <w:t>r.</w:t>
      </w:r>
    </w:p>
    <w:p w:rsidR="000412BF" w:rsidRPr="006679F8" w:rsidRDefault="000412BF" w:rsidP="0033770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0412BF" w:rsidRDefault="000412BF" w:rsidP="00337703">
      <w:pPr>
        <w:spacing w:line="240" w:lineRule="auto"/>
      </w:pPr>
    </w:p>
    <w:p w:rsidR="000412BF" w:rsidRDefault="000412BF" w:rsidP="00337703">
      <w:pPr>
        <w:spacing w:line="240" w:lineRule="auto"/>
      </w:pPr>
    </w:p>
    <w:sectPr w:rsidR="000412BF" w:rsidSect="00EB3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AA8"/>
    <w:rsid w:val="00027F3F"/>
    <w:rsid w:val="000412BF"/>
    <w:rsid w:val="0016081B"/>
    <w:rsid w:val="00243848"/>
    <w:rsid w:val="00244BEF"/>
    <w:rsid w:val="002977AC"/>
    <w:rsid w:val="002A4108"/>
    <w:rsid w:val="00337703"/>
    <w:rsid w:val="00395BD8"/>
    <w:rsid w:val="003C1B3A"/>
    <w:rsid w:val="003D5CD3"/>
    <w:rsid w:val="004A7236"/>
    <w:rsid w:val="00551693"/>
    <w:rsid w:val="00597335"/>
    <w:rsid w:val="005C2D9A"/>
    <w:rsid w:val="005D5840"/>
    <w:rsid w:val="005E4F0D"/>
    <w:rsid w:val="006607A8"/>
    <w:rsid w:val="006679F8"/>
    <w:rsid w:val="00685DDF"/>
    <w:rsid w:val="006A41AC"/>
    <w:rsid w:val="006D1128"/>
    <w:rsid w:val="006E4F9C"/>
    <w:rsid w:val="00722D7C"/>
    <w:rsid w:val="00793600"/>
    <w:rsid w:val="00813D4A"/>
    <w:rsid w:val="009A7A14"/>
    <w:rsid w:val="00A609C8"/>
    <w:rsid w:val="00AC43CF"/>
    <w:rsid w:val="00AF6D39"/>
    <w:rsid w:val="00B13785"/>
    <w:rsid w:val="00B47302"/>
    <w:rsid w:val="00BF598D"/>
    <w:rsid w:val="00C13FB3"/>
    <w:rsid w:val="00C35B74"/>
    <w:rsid w:val="00D11AA8"/>
    <w:rsid w:val="00D21987"/>
    <w:rsid w:val="00DC4DDA"/>
    <w:rsid w:val="00DC7258"/>
    <w:rsid w:val="00E51445"/>
    <w:rsid w:val="00EB3652"/>
    <w:rsid w:val="00ED3481"/>
    <w:rsid w:val="00EE3D83"/>
    <w:rsid w:val="00EF1757"/>
    <w:rsid w:val="00F9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A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1AA8"/>
    <w:rPr>
      <w:rFonts w:ascii="Verdana" w:hAnsi="Verdana" w:cs="Times New Roman"/>
      <w:color w:val="48698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498</Words>
  <Characters>2994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2014/2015 Rokiem Szkoły Zawodowców</dc:title>
  <dc:subject/>
  <dc:creator>Komputer</dc:creator>
  <cp:keywords/>
  <dc:description/>
  <cp:lastModifiedBy>Henryk</cp:lastModifiedBy>
  <cp:revision>2</cp:revision>
  <dcterms:created xsi:type="dcterms:W3CDTF">2015-02-07T23:16:00Z</dcterms:created>
  <dcterms:modified xsi:type="dcterms:W3CDTF">2015-02-07T23:16:00Z</dcterms:modified>
</cp:coreProperties>
</file>