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29" w:rsidRDefault="00AA0C29" w:rsidP="001A147A"/>
    <w:p w:rsidR="00AA0C29" w:rsidRDefault="00AA0C29" w:rsidP="00A1446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A0C29" w:rsidTr="007504F5">
        <w:tc>
          <w:tcPr>
            <w:tcW w:w="4606" w:type="dxa"/>
          </w:tcPr>
          <w:p w:rsidR="00AA0C29" w:rsidRDefault="00AA0C29" w:rsidP="007504F5">
            <w:pPr>
              <w:rPr>
                <w:b/>
              </w:rPr>
            </w:pPr>
            <w:r>
              <w:rPr>
                <w:b/>
              </w:rPr>
              <w:t>Zespół Szkół Nr 2 im. Noblistów Polskich</w:t>
            </w:r>
          </w:p>
        </w:tc>
        <w:tc>
          <w:tcPr>
            <w:tcW w:w="4606" w:type="dxa"/>
          </w:tcPr>
          <w:p w:rsidR="00AA0C29" w:rsidRDefault="00AA0C29" w:rsidP="007504F5">
            <w:pPr>
              <w:rPr>
                <w:b/>
              </w:rPr>
            </w:pPr>
            <w:r>
              <w:rPr>
                <w:b/>
              </w:rPr>
              <w:t>73 – 200 Choszczno, ul. Polna 5</w:t>
            </w:r>
          </w:p>
        </w:tc>
      </w:tr>
    </w:tbl>
    <w:p w:rsidR="00AA0C29" w:rsidRDefault="00AA0C29" w:rsidP="007504F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nazwa ośrodka egzaminacyjnego                                       adres </w:t>
      </w:r>
    </w:p>
    <w:p w:rsidR="00AA0C29" w:rsidRDefault="00AA0C29" w:rsidP="007504F5">
      <w:pPr>
        <w:rPr>
          <w:i/>
          <w:sz w:val="20"/>
          <w:szCs w:val="20"/>
        </w:rPr>
      </w:pPr>
    </w:p>
    <w:p w:rsidR="00AA0C29" w:rsidRDefault="00AA0C29" w:rsidP="007504F5">
      <w:pPr>
        <w:jc w:val="center"/>
        <w:rPr>
          <w:b/>
        </w:rPr>
      </w:pPr>
      <w:r>
        <w:rPr>
          <w:b/>
        </w:rPr>
        <w:t xml:space="preserve">HARMONOGRAM PRZEPROWADZANIA ETAPU PRAKTYCZNEGO </w:t>
      </w:r>
      <w:r>
        <w:rPr>
          <w:b/>
        </w:rPr>
        <w:br/>
        <w:t>EGZAMINU POTWIERDZAJĄCEGO KWALIFIKACJE ZAWODOWE W ZAWODACH TECHNIKALNYCH</w:t>
      </w:r>
    </w:p>
    <w:p w:rsidR="00AA0C29" w:rsidRDefault="00AA0C29" w:rsidP="007504F5">
      <w:pPr>
        <w:rPr>
          <w:b/>
        </w:rPr>
      </w:pPr>
      <w:r>
        <w:rPr>
          <w:b/>
        </w:rPr>
        <w:t>ZAWÓD: TECHNIK GEODETA</w:t>
      </w:r>
    </w:p>
    <w:p w:rsidR="00AA0C29" w:rsidRDefault="00AA0C29" w:rsidP="007504F5">
      <w:pPr>
        <w:rPr>
          <w:b/>
        </w:rPr>
      </w:pPr>
      <w:r>
        <w:rPr>
          <w:b/>
        </w:rPr>
        <w:t>Termin sesji: czerwiec-lipiec 2015 r.</w:t>
      </w:r>
    </w:p>
    <w:p w:rsidR="00AA0C29" w:rsidRDefault="00AA0C29" w:rsidP="007504F5">
      <w:pPr>
        <w:rPr>
          <w:b/>
        </w:rPr>
      </w:pPr>
      <w:r>
        <w:rPr>
          <w:b/>
        </w:rPr>
        <w:t>Liczba zdających: 17</w:t>
      </w:r>
    </w:p>
    <w:p w:rsidR="00AA0C29" w:rsidRDefault="00AA0C29" w:rsidP="007504F5">
      <w:pPr>
        <w:rPr>
          <w:b/>
        </w:rPr>
      </w:pPr>
      <w:r>
        <w:rPr>
          <w:b/>
        </w:rPr>
        <w:t>Liczba stanowisk egzaminacyjnych: 4</w:t>
      </w:r>
    </w:p>
    <w:p w:rsidR="00AA0C29" w:rsidRDefault="00AA0C29" w:rsidP="007504F5">
      <w:pPr>
        <w:rPr>
          <w:b/>
        </w:rPr>
      </w:pPr>
      <w:r>
        <w:rPr>
          <w:b/>
        </w:rPr>
        <w:t>Kierownik Ośrodka Egzaminacyjnego: Barbara Ciecierska</w:t>
      </w:r>
    </w:p>
    <w:p w:rsidR="00AA0C29" w:rsidRDefault="00AA0C29" w:rsidP="007504F5">
      <w:pPr>
        <w:rPr>
          <w:b/>
        </w:rPr>
      </w:pPr>
    </w:p>
    <w:tbl>
      <w:tblPr>
        <w:tblW w:w="0" w:type="auto"/>
        <w:jc w:val="center"/>
        <w:tblInd w:w="-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2"/>
        <w:gridCol w:w="1843"/>
        <w:gridCol w:w="2126"/>
        <w:gridCol w:w="5106"/>
        <w:gridCol w:w="3689"/>
      </w:tblGrid>
      <w:tr w:rsidR="00AA0C29" w:rsidTr="007504F5">
        <w:trPr>
          <w:jc w:val="center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2015 r.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 xml:space="preserve">Zmiana </w:t>
            </w:r>
          </w:p>
          <w:p w:rsidR="00AA0C29" w:rsidRPr="007504F5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>I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Godzina rozpoczęcia egzaminu</w:t>
            </w:r>
          </w:p>
        </w:tc>
        <w:tc>
          <w:tcPr>
            <w:tcW w:w="5106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3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 zdającego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106" w:type="dxa"/>
            <w:tcBorders>
              <w:top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t xml:space="preserve"> Zespół Szkół Nr 2 im. Noblistów Polskich</w:t>
            </w:r>
          </w:p>
        </w:tc>
        <w:tc>
          <w:tcPr>
            <w:tcW w:w="368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A0C29" w:rsidRPr="008A5BAD" w:rsidRDefault="00AA0C29" w:rsidP="007504F5">
            <w:pPr>
              <w:rPr>
                <w:color w:val="000000"/>
              </w:rPr>
            </w:pPr>
            <w:r>
              <w:rPr>
                <w:color w:val="000000"/>
              </w:rPr>
              <w:t>Augustyniak Rafał Patryk</w:t>
            </w:r>
          </w:p>
        </w:tc>
      </w:tr>
      <w:tr w:rsidR="00AA0C29" w:rsidTr="007504F5">
        <w:trPr>
          <w:trHeight w:val="653"/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06" w:type="dxa"/>
            <w:vAlign w:val="bottom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>2.</w:t>
            </w:r>
            <w:r>
              <w:t xml:space="preserve"> 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689" w:type="dxa"/>
            <w:tcBorders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Brycki Marek Michał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06" w:type="dxa"/>
            <w:vAlign w:val="center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>3.</w:t>
            </w:r>
            <w:r>
              <w:t xml:space="preserve"> 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689" w:type="dxa"/>
            <w:tcBorders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Felusiak Krystian Konrad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06" w:type="dxa"/>
            <w:tcBorders>
              <w:bottom w:val="single" w:sz="12" w:space="0" w:color="auto"/>
            </w:tcBorders>
            <w:vAlign w:val="bottom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Pr="00176998" w:rsidRDefault="00AA0C29" w:rsidP="007504F5"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t>Zespół Szkół Nr 2 im. Noblistów Polskich</w:t>
            </w:r>
          </w:p>
        </w:tc>
        <w:tc>
          <w:tcPr>
            <w:tcW w:w="36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Garbiak Michał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16.06.</w:t>
            </w: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2015 r.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 xml:space="preserve">Zmiana </w:t>
            </w:r>
          </w:p>
          <w:p w:rsidR="00AA0C29" w:rsidRPr="007504F5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>II</w:t>
            </w:r>
          </w:p>
          <w:p w:rsidR="00AA0C29" w:rsidRPr="007504F5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Godzina rozpoczęcia egzaminu</w:t>
            </w:r>
          </w:p>
        </w:tc>
        <w:tc>
          <w:tcPr>
            <w:tcW w:w="5106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3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 zdającego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106" w:type="dxa"/>
            <w:tcBorders>
              <w:top w:val="single" w:sz="12" w:space="0" w:color="auto"/>
            </w:tcBorders>
            <w:vAlign w:val="center"/>
          </w:tcPr>
          <w:p w:rsidR="00AA0C29" w:rsidRDefault="00AA0C29" w:rsidP="007504F5">
            <w:r>
              <w:rPr>
                <w:sz w:val="22"/>
                <w:szCs w:val="22"/>
              </w:rPr>
              <w:t xml:space="preserve">1. </w:t>
            </w:r>
            <w:r>
              <w:t>Zespół Szkół Nr 2 im. Noblistów Polskich</w:t>
            </w:r>
          </w:p>
          <w:p w:rsidR="00AA0C29" w:rsidRDefault="00AA0C29" w:rsidP="007504F5"/>
        </w:tc>
        <w:tc>
          <w:tcPr>
            <w:tcW w:w="3689" w:type="dxa"/>
            <w:tcBorders>
              <w:top w:val="single" w:sz="12" w:space="0" w:color="auto"/>
              <w:right w:val="single" w:sz="12" w:space="0" w:color="auto"/>
            </w:tcBorders>
          </w:tcPr>
          <w:p w:rsidR="00AA0C29" w:rsidRDefault="00AA0C29" w:rsidP="007504F5">
            <w:r>
              <w:rPr>
                <w:bCs/>
                <w:color w:val="000000"/>
                <w:sz w:val="22"/>
                <w:szCs w:val="22"/>
              </w:rPr>
              <w:t>Jagiełło Marcin Krzysztof</w:t>
            </w:r>
          </w:p>
        </w:tc>
      </w:tr>
      <w:tr w:rsidR="00AA0C29" w:rsidTr="007504F5">
        <w:trPr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06" w:type="dxa"/>
          </w:tcPr>
          <w:p w:rsidR="00AA0C29" w:rsidRDefault="00AA0C29" w:rsidP="007504F5">
            <w:pPr>
              <w:rPr>
                <w:sz w:val="20"/>
                <w:szCs w:val="20"/>
              </w:rPr>
            </w:pPr>
          </w:p>
          <w:p w:rsidR="00AA0C29" w:rsidRDefault="00AA0C29" w:rsidP="0075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vAlign w:val="bottom"/>
          </w:tcPr>
          <w:p w:rsidR="00AA0C29" w:rsidRDefault="00AA0C29" w:rsidP="007504F5">
            <w:pPr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Kamieński Michał</w:t>
            </w:r>
          </w:p>
        </w:tc>
      </w:tr>
      <w:tr w:rsidR="00AA0C29" w:rsidTr="007504F5">
        <w:trPr>
          <w:trHeight w:val="351"/>
          <w:jc w:val="center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06" w:type="dxa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t>Zespół Szkół Nr 2 im. Noblistów Polskich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vAlign w:val="bottom"/>
          </w:tcPr>
          <w:p w:rsidR="00AA0C29" w:rsidRDefault="00AA0C29" w:rsidP="007504F5">
            <w:r>
              <w:rPr>
                <w:sz w:val="22"/>
                <w:szCs w:val="22"/>
              </w:rPr>
              <w:t>Komorek Agnieszka</w:t>
            </w:r>
          </w:p>
        </w:tc>
      </w:tr>
      <w:tr w:rsidR="00AA0C29" w:rsidTr="007504F5">
        <w:trPr>
          <w:trHeight w:val="313"/>
          <w:jc w:val="center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06" w:type="dxa"/>
            <w:tcBorders>
              <w:bottom w:val="single" w:sz="12" w:space="0" w:color="auto"/>
            </w:tcBorders>
          </w:tcPr>
          <w:p w:rsidR="00AA0C29" w:rsidRDefault="00AA0C29" w:rsidP="007504F5">
            <w:pPr>
              <w:rPr>
                <w:color w:val="000000"/>
                <w:sz w:val="18"/>
                <w:szCs w:val="18"/>
              </w:rPr>
            </w:pPr>
          </w:p>
          <w:p w:rsidR="00AA0C29" w:rsidRDefault="00AA0C29" w:rsidP="007504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b/>
              </w:rPr>
              <w:t xml:space="preserve"> </w:t>
            </w:r>
            <w:r>
              <w:t>Zespół Szkół Nr 2 im. Noblistów Polskich</w:t>
            </w:r>
          </w:p>
        </w:tc>
        <w:tc>
          <w:tcPr>
            <w:tcW w:w="36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A0C29" w:rsidRDefault="00AA0C29" w:rsidP="007504F5">
            <w:r>
              <w:rPr>
                <w:color w:val="000000"/>
                <w:sz w:val="22"/>
                <w:szCs w:val="22"/>
              </w:rPr>
              <w:t>Nowicki Grzegorz</w:t>
            </w:r>
          </w:p>
        </w:tc>
      </w:tr>
    </w:tbl>
    <w:p w:rsidR="00AA0C29" w:rsidRDefault="00AA0C29" w:rsidP="008B5982"/>
    <w:tbl>
      <w:tblPr>
        <w:tblW w:w="0" w:type="auto"/>
        <w:jc w:val="center"/>
        <w:tblInd w:w="-6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843"/>
        <w:gridCol w:w="1984"/>
        <w:gridCol w:w="5187"/>
        <w:gridCol w:w="3796"/>
      </w:tblGrid>
      <w:tr w:rsidR="00AA0C29" w:rsidTr="007504F5">
        <w:trPr>
          <w:jc w:val="center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2015 r.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 xml:space="preserve">Zmiana </w:t>
            </w:r>
          </w:p>
          <w:p w:rsidR="00AA0C29" w:rsidRPr="007504F5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>I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Godzina rozpoczęcia egzaminu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 zdającego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187" w:type="dxa"/>
            <w:tcBorders>
              <w:top w:val="single" w:sz="12" w:space="0" w:color="auto"/>
            </w:tcBorders>
            <w:vAlign w:val="center"/>
          </w:tcPr>
          <w:p w:rsidR="00AA0C29" w:rsidRDefault="00AA0C29" w:rsidP="007504F5"/>
          <w:p w:rsidR="00AA0C29" w:rsidRDefault="00AA0C29" w:rsidP="007504F5">
            <w:r>
              <w:t>1. 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Popielarczyk Mateusz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87" w:type="dxa"/>
            <w:vAlign w:val="center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 xml:space="preserve">2.  </w:t>
            </w:r>
            <w:r>
              <w:t>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Przechodzka Klaudia Zdzisława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87" w:type="dxa"/>
            <w:vAlign w:val="bottom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 xml:space="preserve">3.  </w:t>
            </w:r>
            <w:r>
              <w:t>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Salamon Ewa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  <w:vertAlign w:val="superscript"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  <w:vAlign w:val="bottom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 xml:space="preserve">4.  </w:t>
            </w:r>
            <w:r>
              <w:t>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Skrzypek Jędrzej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17.06.</w:t>
            </w: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2015 r.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Pr="007504F5" w:rsidRDefault="00AA0C29" w:rsidP="007504F5">
            <w:pPr>
              <w:jc w:val="center"/>
              <w:rPr>
                <w:b/>
              </w:rPr>
            </w:pPr>
            <w:r w:rsidRPr="007504F5">
              <w:rPr>
                <w:b/>
              </w:rPr>
              <w:t xml:space="preserve">Zmiana </w:t>
            </w:r>
          </w:p>
          <w:p w:rsidR="00AA0C29" w:rsidRPr="007504F5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  <w:sz w:val="20"/>
                <w:szCs w:val="20"/>
              </w:rPr>
            </w:pPr>
            <w:r w:rsidRPr="007504F5">
              <w:rPr>
                <w:b/>
              </w:rPr>
              <w:t>II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Godzina rozpoczęcia egzaminu</w:t>
            </w:r>
          </w:p>
        </w:tc>
        <w:tc>
          <w:tcPr>
            <w:tcW w:w="5187" w:type="dxa"/>
            <w:tcBorders>
              <w:top w:val="single" w:sz="12" w:space="0" w:color="auto"/>
              <w:bottom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szkoły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 zdającego</w:t>
            </w:r>
          </w:p>
        </w:tc>
      </w:tr>
      <w:tr w:rsidR="00AA0C29" w:rsidTr="004517DC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</w:p>
          <w:p w:rsidR="00AA0C29" w:rsidRDefault="00AA0C29" w:rsidP="007504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5187" w:type="dxa"/>
            <w:tcBorders>
              <w:top w:val="single" w:sz="12" w:space="0" w:color="auto"/>
            </w:tcBorders>
            <w:vAlign w:val="center"/>
          </w:tcPr>
          <w:p w:rsidR="00AA0C29" w:rsidRDefault="00AA0C29" w:rsidP="004517DC"/>
          <w:p w:rsidR="00AA0C29" w:rsidRDefault="00AA0C29" w:rsidP="004517DC">
            <w:r>
              <w:rPr>
                <w:sz w:val="22"/>
                <w:szCs w:val="22"/>
              </w:rPr>
              <w:t xml:space="preserve">1. </w:t>
            </w:r>
            <w:r>
              <w:t xml:space="preserve"> Zespół Szkół Nr 2 im. Noblistów Polskich</w:t>
            </w:r>
          </w:p>
          <w:p w:rsidR="00AA0C29" w:rsidRDefault="00AA0C29" w:rsidP="004517DC"/>
        </w:tc>
        <w:tc>
          <w:tcPr>
            <w:tcW w:w="3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C29" w:rsidRDefault="00AA0C29" w:rsidP="004517DC">
            <w:r>
              <w:rPr>
                <w:sz w:val="22"/>
                <w:szCs w:val="22"/>
              </w:rPr>
              <w:t>Stanik Hanna Małgorzata</w:t>
            </w:r>
          </w:p>
        </w:tc>
      </w:tr>
      <w:tr w:rsidR="00AA0C29" w:rsidTr="007504F5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87" w:type="dxa"/>
            <w:vAlign w:val="center"/>
          </w:tcPr>
          <w:p w:rsidR="00AA0C29" w:rsidRDefault="00AA0C29" w:rsidP="007504F5">
            <w:pPr>
              <w:rPr>
                <w:sz w:val="20"/>
                <w:szCs w:val="20"/>
              </w:rPr>
            </w:pPr>
          </w:p>
          <w:p w:rsidR="00AA0C29" w:rsidRDefault="00AA0C29" w:rsidP="007504F5">
            <w:r>
              <w:rPr>
                <w:sz w:val="20"/>
                <w:szCs w:val="20"/>
              </w:rPr>
              <w:t>2.</w:t>
            </w:r>
            <w:r>
              <w:t xml:space="preserve"> Zespół Szkół Nr 2 im. Noblistów Polskich</w:t>
            </w:r>
          </w:p>
          <w:p w:rsidR="00AA0C29" w:rsidRDefault="00AA0C29" w:rsidP="007504F5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tcBorders>
              <w:right w:val="single" w:sz="12" w:space="0" w:color="auto"/>
            </w:tcBorders>
          </w:tcPr>
          <w:p w:rsidR="00AA0C29" w:rsidRDefault="00AA0C29" w:rsidP="007504F5"/>
          <w:p w:rsidR="00AA0C29" w:rsidRDefault="00AA0C29" w:rsidP="007504F5">
            <w:pPr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Suchecki Michał</w:t>
            </w:r>
          </w:p>
        </w:tc>
      </w:tr>
      <w:tr w:rsidR="00AA0C29" w:rsidTr="008B5982">
        <w:trPr>
          <w:trHeight w:val="351"/>
          <w:jc w:val="center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AA0C29" w:rsidRDefault="00AA0C29" w:rsidP="00750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87" w:type="dxa"/>
            <w:vAlign w:val="center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r>
              <w:rPr>
                <w:color w:val="000000"/>
                <w:sz w:val="22"/>
                <w:szCs w:val="22"/>
              </w:rPr>
              <w:t>3.</w:t>
            </w:r>
            <w:r>
              <w:t xml:space="preserve"> Zespół Szkół Nr 2 im. Noblistów Polskich</w:t>
            </w:r>
          </w:p>
          <w:p w:rsidR="00AA0C29" w:rsidRDefault="00AA0C29" w:rsidP="007504F5">
            <w:pPr>
              <w:rPr>
                <w:color w:val="000000"/>
              </w:rPr>
            </w:pPr>
          </w:p>
        </w:tc>
        <w:tc>
          <w:tcPr>
            <w:tcW w:w="3796" w:type="dxa"/>
            <w:tcBorders>
              <w:right w:val="single" w:sz="12" w:space="0" w:color="auto"/>
            </w:tcBorders>
          </w:tcPr>
          <w:p w:rsidR="00AA0C29" w:rsidRDefault="00AA0C29" w:rsidP="007504F5"/>
          <w:p w:rsidR="00AA0C29" w:rsidRDefault="00AA0C29" w:rsidP="007504F5">
            <w:r>
              <w:rPr>
                <w:sz w:val="22"/>
                <w:szCs w:val="22"/>
              </w:rPr>
              <w:t>Talaga Dariusz</w:t>
            </w:r>
          </w:p>
        </w:tc>
      </w:tr>
      <w:tr w:rsidR="00AA0C29" w:rsidTr="008B5982">
        <w:trPr>
          <w:jc w:val="center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5187" w:type="dxa"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t xml:space="preserve"> Zespół Szkół Nr 2 im. Noblistów Polskich</w:t>
            </w:r>
          </w:p>
        </w:tc>
        <w:tc>
          <w:tcPr>
            <w:tcW w:w="3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</w:p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Urban Mateusz Adam</w:t>
            </w:r>
          </w:p>
          <w:p w:rsidR="00AA0C29" w:rsidRDefault="00AA0C29" w:rsidP="007504F5"/>
        </w:tc>
      </w:tr>
      <w:tr w:rsidR="00AA0C29" w:rsidTr="008B5982">
        <w:trPr>
          <w:jc w:val="center"/>
        </w:trPr>
        <w:tc>
          <w:tcPr>
            <w:tcW w:w="135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A0C29" w:rsidRDefault="00AA0C29" w:rsidP="008B59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A0C29" w:rsidRPr="004517DC" w:rsidRDefault="00AA0C29" w:rsidP="008B598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A0C29" w:rsidRPr="004517DC" w:rsidRDefault="00AA0C29" w:rsidP="008B5982">
            <w:pPr>
              <w:jc w:val="center"/>
              <w:rPr>
                <w:b/>
              </w:rPr>
            </w:pPr>
          </w:p>
        </w:tc>
        <w:tc>
          <w:tcPr>
            <w:tcW w:w="51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A0C29" w:rsidRDefault="00AA0C29" w:rsidP="007504F5"/>
        </w:tc>
        <w:tc>
          <w:tcPr>
            <w:tcW w:w="379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  <w:sz w:val="22"/>
                <w:szCs w:val="22"/>
              </w:rPr>
            </w:pPr>
          </w:p>
        </w:tc>
      </w:tr>
      <w:tr w:rsidR="00AA0C29" w:rsidTr="007504F5">
        <w:trPr>
          <w:jc w:val="center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C29" w:rsidRDefault="00AA0C29" w:rsidP="008B59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AA0C29" w:rsidRDefault="00AA0C29" w:rsidP="008B5982">
            <w:pPr>
              <w:jc w:val="center"/>
              <w:rPr>
                <w:b/>
              </w:rPr>
            </w:pPr>
          </w:p>
          <w:p w:rsidR="00AA0C29" w:rsidRDefault="00AA0C29" w:rsidP="008B5982">
            <w:pPr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  <w:p w:rsidR="00AA0C29" w:rsidRDefault="00AA0C29" w:rsidP="008B5982">
            <w:pPr>
              <w:jc w:val="center"/>
              <w:rPr>
                <w:b/>
              </w:rPr>
            </w:pPr>
            <w:r>
              <w:rPr>
                <w:b/>
              </w:rPr>
              <w:t>2015 r.</w:t>
            </w:r>
          </w:p>
          <w:p w:rsidR="00AA0C29" w:rsidRDefault="00AA0C29" w:rsidP="007504F5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A0C29" w:rsidRPr="004517DC" w:rsidRDefault="00AA0C29" w:rsidP="008B5982">
            <w:pPr>
              <w:jc w:val="center"/>
              <w:rPr>
                <w:b/>
              </w:rPr>
            </w:pPr>
            <w:r w:rsidRPr="004517DC">
              <w:rPr>
                <w:b/>
              </w:rPr>
              <w:t xml:space="preserve">Zmiana </w:t>
            </w:r>
          </w:p>
          <w:p w:rsidR="00AA0C29" w:rsidRPr="004517DC" w:rsidRDefault="00AA0C29" w:rsidP="008B5982">
            <w:pPr>
              <w:jc w:val="center"/>
              <w:rPr>
                <w:b/>
              </w:rPr>
            </w:pPr>
          </w:p>
          <w:p w:rsidR="00AA0C29" w:rsidRPr="004517DC" w:rsidRDefault="00AA0C29" w:rsidP="008B5982">
            <w:pPr>
              <w:jc w:val="center"/>
              <w:rPr>
                <w:b/>
              </w:rPr>
            </w:pPr>
            <w:r w:rsidRPr="004517DC">
              <w:rPr>
                <w:b/>
              </w:rPr>
              <w:t>I</w:t>
            </w:r>
          </w:p>
          <w:p w:rsidR="00AA0C29" w:rsidRDefault="00AA0C29" w:rsidP="00750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A0C29" w:rsidRDefault="00AA0C29" w:rsidP="008B5982">
            <w:pPr>
              <w:jc w:val="center"/>
              <w:rPr>
                <w:b/>
              </w:rPr>
            </w:pPr>
            <w:r w:rsidRPr="004517DC">
              <w:rPr>
                <w:b/>
              </w:rPr>
              <w:t>9</w:t>
            </w:r>
            <w:r w:rsidRPr="004517DC">
              <w:rPr>
                <w:b/>
                <w:vertAlign w:val="superscript"/>
              </w:rPr>
              <w:t>00</w:t>
            </w:r>
          </w:p>
        </w:tc>
        <w:tc>
          <w:tcPr>
            <w:tcW w:w="5187" w:type="dxa"/>
            <w:tcBorders>
              <w:bottom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  <w:sz w:val="18"/>
                <w:szCs w:val="18"/>
              </w:rPr>
            </w:pPr>
            <w:r>
              <w:t>1. Zespół Szkół Nr 2 im. Noblistów Polskich</w:t>
            </w:r>
          </w:p>
        </w:tc>
        <w:tc>
          <w:tcPr>
            <w:tcW w:w="3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C29" w:rsidRDefault="00AA0C29" w:rsidP="007504F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Zwolak Szymon</w:t>
            </w:r>
          </w:p>
        </w:tc>
      </w:tr>
    </w:tbl>
    <w:p w:rsidR="00AA0C29" w:rsidRDefault="00AA0C29" w:rsidP="001B75EF"/>
    <w:sectPr w:rsidR="00AA0C29" w:rsidSect="00C87EC1">
      <w:pgSz w:w="16838" w:h="11906" w:orient="landscape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F5F"/>
    <w:multiLevelType w:val="hybridMultilevel"/>
    <w:tmpl w:val="7B4EBB60"/>
    <w:lvl w:ilvl="0" w:tplc="0E448D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978C0"/>
    <w:multiLevelType w:val="hybridMultilevel"/>
    <w:tmpl w:val="0CEE8A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A8076D"/>
    <w:multiLevelType w:val="hybridMultilevel"/>
    <w:tmpl w:val="867CA248"/>
    <w:lvl w:ilvl="0" w:tplc="2A72E5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367049"/>
    <w:multiLevelType w:val="hybridMultilevel"/>
    <w:tmpl w:val="CA9410CC"/>
    <w:lvl w:ilvl="0" w:tplc="D5F4B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86618"/>
    <w:multiLevelType w:val="hybridMultilevel"/>
    <w:tmpl w:val="C5DC05A2"/>
    <w:lvl w:ilvl="0" w:tplc="EFF655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535B1"/>
    <w:multiLevelType w:val="hybridMultilevel"/>
    <w:tmpl w:val="587878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6654ED"/>
    <w:multiLevelType w:val="hybridMultilevel"/>
    <w:tmpl w:val="D61457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7260B1"/>
    <w:multiLevelType w:val="hybridMultilevel"/>
    <w:tmpl w:val="427E6B84"/>
    <w:lvl w:ilvl="0" w:tplc="F3D6F1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1944D4"/>
    <w:multiLevelType w:val="hybridMultilevel"/>
    <w:tmpl w:val="6282AEBC"/>
    <w:lvl w:ilvl="0" w:tplc="56DA76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A333EF"/>
    <w:multiLevelType w:val="hybridMultilevel"/>
    <w:tmpl w:val="C5A255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615B73"/>
    <w:multiLevelType w:val="hybridMultilevel"/>
    <w:tmpl w:val="48B484E8"/>
    <w:lvl w:ilvl="0" w:tplc="594C5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565E7F"/>
    <w:multiLevelType w:val="hybridMultilevel"/>
    <w:tmpl w:val="EAB010C6"/>
    <w:lvl w:ilvl="0" w:tplc="708E6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365DAA"/>
    <w:multiLevelType w:val="hybridMultilevel"/>
    <w:tmpl w:val="0082B4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EC2FD4"/>
    <w:multiLevelType w:val="hybridMultilevel"/>
    <w:tmpl w:val="CE52B5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3E43C7"/>
    <w:multiLevelType w:val="hybridMultilevel"/>
    <w:tmpl w:val="E8F22FE8"/>
    <w:lvl w:ilvl="0" w:tplc="DBF00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7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60"/>
    <w:rsid w:val="00143CED"/>
    <w:rsid w:val="00176998"/>
    <w:rsid w:val="001A147A"/>
    <w:rsid w:val="001A4234"/>
    <w:rsid w:val="001B4D5B"/>
    <w:rsid w:val="001B75EF"/>
    <w:rsid w:val="003166A6"/>
    <w:rsid w:val="00366FF4"/>
    <w:rsid w:val="004517DC"/>
    <w:rsid w:val="004755E7"/>
    <w:rsid w:val="00667B9A"/>
    <w:rsid w:val="007504F5"/>
    <w:rsid w:val="007E3717"/>
    <w:rsid w:val="008A5BAD"/>
    <w:rsid w:val="008B5982"/>
    <w:rsid w:val="00A14460"/>
    <w:rsid w:val="00A20B7C"/>
    <w:rsid w:val="00AA0C29"/>
    <w:rsid w:val="00B44DCB"/>
    <w:rsid w:val="00B80CDB"/>
    <w:rsid w:val="00C43E77"/>
    <w:rsid w:val="00C87EC1"/>
    <w:rsid w:val="00DF4FB0"/>
    <w:rsid w:val="00E653BF"/>
    <w:rsid w:val="00EA2E5C"/>
    <w:rsid w:val="00F230FA"/>
    <w:rsid w:val="00F6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304</Words>
  <Characters>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Nr 2 im</dc:title>
  <dc:subject/>
  <dc:creator>Jolanta Pluta</dc:creator>
  <cp:keywords/>
  <dc:description/>
  <cp:lastModifiedBy>Henryk</cp:lastModifiedBy>
  <cp:revision>2</cp:revision>
  <dcterms:created xsi:type="dcterms:W3CDTF">2015-05-30T21:03:00Z</dcterms:created>
  <dcterms:modified xsi:type="dcterms:W3CDTF">2015-05-30T21:03:00Z</dcterms:modified>
</cp:coreProperties>
</file>