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C9" w:rsidRPr="00F626DB" w:rsidRDefault="00F84BC9">
      <w:pPr>
        <w:rPr>
          <w:rFonts w:ascii="Times New Roman" w:hAnsi="Times New Roman"/>
          <w:sz w:val="24"/>
          <w:szCs w:val="24"/>
        </w:rPr>
      </w:pPr>
      <w:r w:rsidRPr="00F626DB">
        <w:rPr>
          <w:rFonts w:ascii="Times New Roman" w:hAnsi="Times New Roman"/>
          <w:sz w:val="24"/>
          <w:szCs w:val="24"/>
        </w:rPr>
        <w:t>Załącznik 1</w:t>
      </w:r>
    </w:p>
    <w:p w:rsidR="00F84BC9" w:rsidRPr="00512412" w:rsidRDefault="00F84BC9">
      <w:pPr>
        <w:rPr>
          <w:rFonts w:ascii="Times New Roman" w:hAnsi="Times New Roman"/>
          <w:sz w:val="24"/>
          <w:szCs w:val="24"/>
        </w:rPr>
      </w:pPr>
      <w:r w:rsidRPr="00512412">
        <w:rPr>
          <w:rFonts w:ascii="Times New Roman" w:hAnsi="Times New Roman"/>
          <w:sz w:val="24"/>
          <w:szCs w:val="24"/>
        </w:rPr>
        <w:t>Zastąp w tekście słowa angielskie ich niemieckimi odpowiednikami.</w:t>
      </w:r>
    </w:p>
    <w:p w:rsidR="00F84BC9" w:rsidRPr="00512412" w:rsidRDefault="00F84BC9">
      <w:pPr>
        <w:rPr>
          <w:rFonts w:ascii="Times New Roman" w:hAnsi="Times New Roman"/>
          <w:i/>
          <w:sz w:val="24"/>
          <w:szCs w:val="24"/>
          <w:lang w:val="de-DE"/>
        </w:rPr>
      </w:pPr>
      <w:r w:rsidRPr="00512412">
        <w:rPr>
          <w:rFonts w:ascii="Times New Roman" w:hAnsi="Times New Roman"/>
          <w:i/>
          <w:sz w:val="24"/>
          <w:szCs w:val="24"/>
          <w:lang w:val="de-DE"/>
        </w:rPr>
        <w:t>,, Ich habe vielleicht etwas Weltverbesserndes. Mein Leben ist eine giving- story. Ich habe verstanden, dass man contemporary sein muss, das future- Denken haben muss. Meine Idee war, die hand- tailored- Geschichte mit neuen Technologien zu verbinden. Und für den Erfolg war mein coordinated concept entscheidend, die Idee, dass man viele Teile einer collection miteinander combinen kann. Aber die audience hat das alles von Anfang an auch supported. Der problembewusste Mensch von heute kann diese Sachen, diese refined Qualitäten mit spirit eben auch appreciaten. Allerdings geht unser voice auch auf bestimmte Zielgruppen. Wer Ladyisches will , searcht nicht bei Jil Sander. Man muss Sinn haben für das effortless, das magic meines Stils“</w:t>
      </w:r>
    </w:p>
    <w:p w:rsidR="00F84BC9" w:rsidRPr="00512412" w:rsidRDefault="00F84BC9">
      <w:pPr>
        <w:rPr>
          <w:rFonts w:ascii="Times New Roman" w:hAnsi="Times New Roman"/>
          <w:i/>
          <w:sz w:val="24"/>
          <w:szCs w:val="24"/>
          <w:lang w:val="de-DE"/>
        </w:rPr>
      </w:pPr>
      <w:r>
        <w:rPr>
          <w:rFonts w:ascii="Times New Roman" w:hAnsi="Times New Roman"/>
          <w:i/>
          <w:sz w:val="24"/>
          <w:szCs w:val="24"/>
          <w:lang w:val="de-DE"/>
        </w:rPr>
        <w:t>Jil Sander</w:t>
      </w:r>
      <w:r w:rsidRPr="00512412">
        <w:rPr>
          <w:rFonts w:ascii="Times New Roman" w:hAnsi="Times New Roman"/>
          <w:i/>
          <w:sz w:val="24"/>
          <w:szCs w:val="24"/>
          <w:lang w:val="de-DE"/>
        </w:rPr>
        <w:t xml:space="preserve"> die berühmte deutsche Modemacherin</w:t>
      </w:r>
      <w:r>
        <w:rPr>
          <w:rFonts w:ascii="Times New Roman" w:hAnsi="Times New Roman"/>
          <w:i/>
          <w:sz w:val="24"/>
          <w:szCs w:val="24"/>
          <w:lang w:val="de-DE"/>
        </w:rPr>
        <w:t xml:space="preserve"> in einem Interv</w:t>
      </w:r>
      <w:r w:rsidRPr="00512412">
        <w:rPr>
          <w:rFonts w:ascii="Times New Roman" w:hAnsi="Times New Roman"/>
          <w:i/>
          <w:sz w:val="24"/>
          <w:szCs w:val="24"/>
          <w:lang w:val="de-DE"/>
        </w:rPr>
        <w:t>iew für die Frank</w:t>
      </w:r>
      <w:r>
        <w:rPr>
          <w:rFonts w:ascii="Times New Roman" w:hAnsi="Times New Roman"/>
          <w:i/>
          <w:sz w:val="24"/>
          <w:szCs w:val="24"/>
          <w:lang w:val="de-DE"/>
        </w:rPr>
        <w:t>f</w:t>
      </w:r>
      <w:r w:rsidRPr="00512412">
        <w:rPr>
          <w:rFonts w:ascii="Times New Roman" w:hAnsi="Times New Roman"/>
          <w:i/>
          <w:sz w:val="24"/>
          <w:szCs w:val="24"/>
          <w:lang w:val="de-DE"/>
        </w:rPr>
        <w:t>urter Allgemeine  Zeitung</w:t>
      </w:r>
    </w:p>
    <w:sectPr w:rsidR="00F84BC9" w:rsidRPr="00512412" w:rsidSect="00EA4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A40"/>
    <w:rsid w:val="0010160E"/>
    <w:rsid w:val="00197159"/>
    <w:rsid w:val="001B7724"/>
    <w:rsid w:val="001D2A40"/>
    <w:rsid w:val="002538AB"/>
    <w:rsid w:val="00323340"/>
    <w:rsid w:val="00386C77"/>
    <w:rsid w:val="00402C6D"/>
    <w:rsid w:val="00446B1A"/>
    <w:rsid w:val="004D405F"/>
    <w:rsid w:val="00512412"/>
    <w:rsid w:val="00527563"/>
    <w:rsid w:val="007C6A24"/>
    <w:rsid w:val="008F3B31"/>
    <w:rsid w:val="00AE1779"/>
    <w:rsid w:val="00B76E5E"/>
    <w:rsid w:val="00C4586E"/>
    <w:rsid w:val="00E1623A"/>
    <w:rsid w:val="00E43FF0"/>
    <w:rsid w:val="00E92020"/>
    <w:rsid w:val="00EA411A"/>
    <w:rsid w:val="00EE5DFE"/>
    <w:rsid w:val="00F626DB"/>
    <w:rsid w:val="00F84BC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132</Words>
  <Characters>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dc:title>
  <dc:subject/>
  <dc:creator>Komputer</dc:creator>
  <cp:keywords/>
  <dc:description/>
  <cp:lastModifiedBy>Henryk</cp:lastModifiedBy>
  <cp:revision>2</cp:revision>
  <dcterms:created xsi:type="dcterms:W3CDTF">2015-10-27T21:37:00Z</dcterms:created>
  <dcterms:modified xsi:type="dcterms:W3CDTF">2015-10-27T21:37:00Z</dcterms:modified>
</cp:coreProperties>
</file>