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8A" w:rsidRDefault="00BE1E8A" w:rsidP="002D5A86">
      <w:pPr>
        <w:rPr>
          <w:i/>
          <w:sz w:val="20"/>
          <w:szCs w:val="20"/>
        </w:rPr>
      </w:pPr>
    </w:p>
    <w:p w:rsidR="00BE1E8A" w:rsidRDefault="00BE1E8A" w:rsidP="002D5A86">
      <w:pPr>
        <w:rPr>
          <w:i/>
          <w:sz w:val="20"/>
          <w:szCs w:val="20"/>
        </w:rPr>
      </w:pPr>
    </w:p>
    <w:p w:rsidR="00BE1E8A" w:rsidRDefault="00BE1E8A" w:rsidP="002D5A86">
      <w:pPr>
        <w:rPr>
          <w:i/>
          <w:sz w:val="20"/>
          <w:szCs w:val="20"/>
        </w:rPr>
      </w:pPr>
    </w:p>
    <w:p w:rsidR="00BE1E8A" w:rsidRDefault="00BE1E8A" w:rsidP="002D5A86">
      <w:pPr>
        <w:rPr>
          <w:i/>
          <w:sz w:val="20"/>
          <w:szCs w:val="20"/>
        </w:rPr>
      </w:pPr>
    </w:p>
    <w:p w:rsidR="00BE1E8A" w:rsidRDefault="00BE1E8A" w:rsidP="002D5A86">
      <w:pPr>
        <w:rPr>
          <w:i/>
          <w:sz w:val="20"/>
          <w:szCs w:val="20"/>
        </w:rPr>
      </w:pPr>
    </w:p>
    <w:p w:rsidR="00BE1E8A" w:rsidRDefault="00BE1E8A" w:rsidP="002D5A86">
      <w:pPr>
        <w:jc w:val="center"/>
        <w:rPr>
          <w:b/>
        </w:rPr>
      </w:pPr>
      <w:r>
        <w:rPr>
          <w:b/>
        </w:rPr>
        <w:t xml:space="preserve">HARMONOGRAM PRZEPROWADZANIA </w:t>
      </w:r>
      <w:r>
        <w:rPr>
          <w:b/>
          <w:u w:val="single"/>
        </w:rPr>
        <w:t xml:space="preserve">CZĘŚCI </w:t>
      </w:r>
      <w:r w:rsidRPr="002D5A86">
        <w:rPr>
          <w:b/>
          <w:u w:val="single"/>
        </w:rPr>
        <w:t>PRAKTYCZNEJ</w:t>
      </w:r>
      <w:r>
        <w:rPr>
          <w:b/>
        </w:rPr>
        <w:br/>
        <w:t>EGZAMINU POTWIERDZAJĄCEGO KWALIFIKACJE W ZAWODZIE</w:t>
      </w:r>
    </w:p>
    <w:p w:rsidR="00BE1E8A" w:rsidRDefault="00BE1E8A" w:rsidP="002D5A86">
      <w:pPr>
        <w:rPr>
          <w:b/>
        </w:rPr>
      </w:pPr>
    </w:p>
    <w:p w:rsidR="00BE1E8A" w:rsidRDefault="00BE1E8A" w:rsidP="002D5A86">
      <w:pPr>
        <w:rPr>
          <w:b/>
        </w:rPr>
      </w:pPr>
    </w:p>
    <w:p w:rsidR="00BE1E8A" w:rsidRDefault="00BE1E8A" w:rsidP="002D5A86">
      <w:pPr>
        <w:rPr>
          <w:b/>
        </w:rPr>
      </w:pPr>
      <w:r>
        <w:rPr>
          <w:b/>
        </w:rPr>
        <w:t xml:space="preserve">ZAWÓD: </w:t>
      </w:r>
      <w:r w:rsidRPr="002D5A86">
        <w:rPr>
          <w:b/>
          <w:u w:val="single"/>
        </w:rPr>
        <w:t>TECHNIK  HANDLOWIEC</w:t>
      </w:r>
    </w:p>
    <w:p w:rsidR="00BE1E8A" w:rsidRDefault="00BE1E8A" w:rsidP="002D5A86">
      <w:pPr>
        <w:rPr>
          <w:b/>
        </w:rPr>
      </w:pPr>
      <w:r>
        <w:rPr>
          <w:b/>
        </w:rPr>
        <w:t xml:space="preserve">Nazwa i oznaczenie kwalifikacji: Prowadzenie działalności handlowej  A.22.                                                         </w:t>
      </w:r>
    </w:p>
    <w:p w:rsidR="00BE1E8A" w:rsidRDefault="00BE1E8A" w:rsidP="002D5A86">
      <w:pPr>
        <w:rPr>
          <w:b/>
        </w:rPr>
      </w:pPr>
      <w:r>
        <w:rPr>
          <w:b/>
        </w:rPr>
        <w:t xml:space="preserve">Termin sesji: styczeń – luty 2016 </w:t>
      </w:r>
    </w:p>
    <w:p w:rsidR="00BE1E8A" w:rsidRDefault="00BE1E8A" w:rsidP="002D5A86">
      <w:pPr>
        <w:rPr>
          <w:b/>
        </w:rPr>
      </w:pPr>
      <w:r>
        <w:rPr>
          <w:b/>
        </w:rPr>
        <w:t>Liczba zdających: 14</w:t>
      </w:r>
    </w:p>
    <w:p w:rsidR="00BE1E8A" w:rsidRDefault="00BE1E8A" w:rsidP="002D5A86">
      <w:pPr>
        <w:rPr>
          <w:b/>
        </w:rPr>
      </w:pPr>
      <w:r>
        <w:rPr>
          <w:b/>
        </w:rPr>
        <w:t>Liczba stanowisk egzaminacyjnych: 6</w:t>
      </w:r>
    </w:p>
    <w:p w:rsidR="00BE1E8A" w:rsidRDefault="00BE1E8A" w:rsidP="002D5A86">
      <w:pPr>
        <w:rPr>
          <w:b/>
        </w:rPr>
      </w:pPr>
      <w:r>
        <w:rPr>
          <w:b/>
        </w:rPr>
        <w:t>Kierownik Ośrodka Egzaminacyjnego: Barbara Ciecierska</w:t>
      </w:r>
    </w:p>
    <w:p w:rsidR="00BE1E8A" w:rsidRDefault="00BE1E8A" w:rsidP="002D5A86">
      <w:pPr>
        <w:rPr>
          <w:b/>
        </w:rPr>
      </w:pPr>
    </w:p>
    <w:p w:rsidR="00BE1E8A" w:rsidRDefault="00BE1E8A" w:rsidP="002D5A86">
      <w:pPr>
        <w:rPr>
          <w:b/>
        </w:rPr>
      </w:pPr>
    </w:p>
    <w:tbl>
      <w:tblPr>
        <w:tblW w:w="0" w:type="auto"/>
        <w:jc w:val="center"/>
        <w:tblInd w:w="-2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97" w:type="dxa"/>
        </w:tblCellMar>
        <w:tblLook w:val="01E0"/>
      </w:tblPr>
      <w:tblGrid>
        <w:gridCol w:w="1055"/>
        <w:gridCol w:w="1306"/>
        <w:gridCol w:w="1705"/>
        <w:gridCol w:w="5008"/>
        <w:gridCol w:w="6702"/>
      </w:tblGrid>
      <w:tr w:rsidR="00BE1E8A" w:rsidTr="00217BA0">
        <w:trPr>
          <w:jc w:val="center"/>
        </w:trPr>
        <w:tc>
          <w:tcPr>
            <w:tcW w:w="851" w:type="dxa"/>
          </w:tcPr>
          <w:p w:rsidR="00BE1E8A" w:rsidRPr="00DE4D0F" w:rsidRDefault="00BE1E8A" w:rsidP="00217BA0">
            <w:pPr>
              <w:jc w:val="center"/>
              <w:rPr>
                <w:b/>
              </w:rPr>
            </w:pPr>
          </w:p>
          <w:p w:rsidR="00BE1E8A" w:rsidRPr="00DE4D0F" w:rsidRDefault="00BE1E8A" w:rsidP="00217BA0">
            <w:pPr>
              <w:jc w:val="center"/>
              <w:rPr>
                <w:b/>
              </w:rPr>
            </w:pPr>
            <w:r w:rsidRPr="00DE4D0F">
              <w:rPr>
                <w:b/>
              </w:rPr>
              <w:t>Data</w:t>
            </w:r>
          </w:p>
          <w:p w:rsidR="00BE1E8A" w:rsidRPr="00DE4D0F" w:rsidRDefault="00BE1E8A" w:rsidP="00217BA0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:rsidR="00BE1E8A" w:rsidRPr="00DE4D0F" w:rsidRDefault="00BE1E8A" w:rsidP="00217BA0">
            <w:pPr>
              <w:jc w:val="center"/>
              <w:rPr>
                <w:b/>
              </w:rPr>
            </w:pPr>
          </w:p>
          <w:p w:rsidR="00BE1E8A" w:rsidRPr="00DE4D0F" w:rsidRDefault="00BE1E8A" w:rsidP="00217BA0">
            <w:pPr>
              <w:jc w:val="center"/>
              <w:rPr>
                <w:b/>
              </w:rPr>
            </w:pPr>
            <w:r w:rsidRPr="00DE4D0F">
              <w:rPr>
                <w:b/>
              </w:rPr>
              <w:t xml:space="preserve">Zmiana </w:t>
            </w:r>
          </w:p>
        </w:tc>
        <w:tc>
          <w:tcPr>
            <w:tcW w:w="1483" w:type="dxa"/>
          </w:tcPr>
          <w:p w:rsidR="00BE1E8A" w:rsidRPr="00DE4D0F" w:rsidRDefault="00BE1E8A" w:rsidP="00217BA0">
            <w:pPr>
              <w:jc w:val="center"/>
              <w:rPr>
                <w:b/>
              </w:rPr>
            </w:pPr>
            <w:r w:rsidRPr="00DE4D0F">
              <w:rPr>
                <w:b/>
              </w:rPr>
              <w:t>Godzina rozpoczęcia egzaminu</w:t>
            </w:r>
          </w:p>
        </w:tc>
        <w:tc>
          <w:tcPr>
            <w:tcW w:w="5008" w:type="dxa"/>
          </w:tcPr>
          <w:p w:rsidR="00BE1E8A" w:rsidRPr="00DE4D0F" w:rsidRDefault="00BE1E8A" w:rsidP="00217BA0">
            <w:pPr>
              <w:jc w:val="center"/>
              <w:rPr>
                <w:b/>
              </w:rPr>
            </w:pPr>
          </w:p>
          <w:p w:rsidR="00BE1E8A" w:rsidRPr="00DE4D0F" w:rsidRDefault="00BE1E8A" w:rsidP="00217BA0">
            <w:pPr>
              <w:jc w:val="center"/>
              <w:rPr>
                <w:b/>
              </w:rPr>
            </w:pPr>
            <w:r w:rsidRPr="00DE4D0F">
              <w:rPr>
                <w:b/>
              </w:rPr>
              <w:t>Nazwa szkoły</w:t>
            </w:r>
          </w:p>
        </w:tc>
        <w:tc>
          <w:tcPr>
            <w:tcW w:w="6702" w:type="dxa"/>
          </w:tcPr>
          <w:p w:rsidR="00BE1E8A" w:rsidRPr="00DE4D0F" w:rsidRDefault="00BE1E8A" w:rsidP="00217BA0">
            <w:pPr>
              <w:jc w:val="center"/>
              <w:rPr>
                <w:b/>
              </w:rPr>
            </w:pPr>
          </w:p>
          <w:p w:rsidR="00BE1E8A" w:rsidRPr="00DE4D0F" w:rsidRDefault="00BE1E8A" w:rsidP="00217BA0">
            <w:pPr>
              <w:jc w:val="center"/>
              <w:rPr>
                <w:b/>
              </w:rPr>
            </w:pPr>
            <w:r w:rsidRPr="00DE4D0F">
              <w:rPr>
                <w:b/>
              </w:rPr>
              <w:t>Nazwisko i imię zdającego</w:t>
            </w:r>
          </w:p>
        </w:tc>
      </w:tr>
      <w:tr w:rsidR="00BE1E8A" w:rsidTr="00217BA0">
        <w:trPr>
          <w:jc w:val="center"/>
        </w:trPr>
        <w:tc>
          <w:tcPr>
            <w:tcW w:w="851" w:type="dxa"/>
            <w:vMerge w:val="restart"/>
            <w:vAlign w:val="center"/>
          </w:tcPr>
          <w:p w:rsidR="00BE1E8A" w:rsidRDefault="00BE1E8A" w:rsidP="00217BA0">
            <w:pPr>
              <w:jc w:val="center"/>
              <w:rPr>
                <w:b/>
              </w:rPr>
            </w:pPr>
          </w:p>
          <w:p w:rsidR="00BE1E8A" w:rsidRDefault="00BE1E8A" w:rsidP="00217B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01.02.</w:t>
            </w:r>
          </w:p>
          <w:p w:rsidR="00BE1E8A" w:rsidRDefault="00BE1E8A" w:rsidP="00217B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950" w:type="dxa"/>
            <w:vMerge w:val="restart"/>
            <w:vAlign w:val="center"/>
          </w:tcPr>
          <w:p w:rsidR="00BE1E8A" w:rsidRDefault="00BE1E8A" w:rsidP="00217BA0">
            <w:pPr>
              <w:jc w:val="center"/>
              <w:rPr>
                <w:b/>
              </w:rPr>
            </w:pPr>
          </w:p>
          <w:p w:rsidR="00BE1E8A" w:rsidRDefault="00BE1E8A" w:rsidP="00217B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483" w:type="dxa"/>
            <w:vMerge w:val="restart"/>
            <w:vAlign w:val="center"/>
          </w:tcPr>
          <w:p w:rsidR="00BE1E8A" w:rsidRDefault="00BE1E8A" w:rsidP="00217BA0">
            <w:pPr>
              <w:jc w:val="center"/>
              <w:rPr>
                <w:b/>
                <w:color w:val="FF0000"/>
                <w:vertAlign w:val="superscript"/>
              </w:rPr>
            </w:pPr>
          </w:p>
          <w:p w:rsidR="00BE1E8A" w:rsidRDefault="00BE1E8A" w:rsidP="00217BA0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5008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b/>
              </w:rPr>
              <w:t xml:space="preserve"> </w:t>
            </w:r>
            <w:r>
              <w:t>Zespół Szkół Nr 2 im. Noblistów Polskich</w:t>
            </w:r>
          </w:p>
        </w:tc>
        <w:tc>
          <w:tcPr>
            <w:tcW w:w="6702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Adamek Monika</w:t>
            </w:r>
          </w:p>
        </w:tc>
      </w:tr>
      <w:tr w:rsidR="00BE1E8A" w:rsidTr="00217BA0">
        <w:trPr>
          <w:jc w:val="center"/>
        </w:trPr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BE1E8A" w:rsidRDefault="00BE1E8A" w:rsidP="00217BA0">
            <w:pPr>
              <w:rPr>
                <w:b/>
              </w:rPr>
            </w:pPr>
          </w:p>
        </w:tc>
        <w:tc>
          <w:tcPr>
            <w:tcW w:w="5008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b/>
              </w:rPr>
              <w:t xml:space="preserve"> </w:t>
            </w:r>
            <w:r>
              <w:t>Zespół Szkół Nr 2 im. Noblistów Polskich</w:t>
            </w:r>
          </w:p>
        </w:tc>
        <w:tc>
          <w:tcPr>
            <w:tcW w:w="6702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Brzęczek Maria Magdalena</w:t>
            </w:r>
          </w:p>
        </w:tc>
      </w:tr>
      <w:tr w:rsidR="00BE1E8A" w:rsidTr="00217BA0">
        <w:trPr>
          <w:jc w:val="center"/>
        </w:trPr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BE1E8A" w:rsidRDefault="00BE1E8A" w:rsidP="00217BA0">
            <w:pPr>
              <w:rPr>
                <w:b/>
              </w:rPr>
            </w:pPr>
          </w:p>
        </w:tc>
        <w:tc>
          <w:tcPr>
            <w:tcW w:w="5008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b/>
              </w:rPr>
              <w:t xml:space="preserve"> </w:t>
            </w:r>
            <w:r>
              <w:t>Zespół Szkół Nr 2 im. Noblistów Polskich</w:t>
            </w:r>
          </w:p>
        </w:tc>
        <w:tc>
          <w:tcPr>
            <w:tcW w:w="6702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Czerechowicz Klaudia</w:t>
            </w:r>
          </w:p>
        </w:tc>
      </w:tr>
      <w:tr w:rsidR="00BE1E8A" w:rsidTr="00217BA0">
        <w:trPr>
          <w:trHeight w:val="180"/>
          <w:jc w:val="center"/>
        </w:trPr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BE1E8A" w:rsidRDefault="00BE1E8A" w:rsidP="00217BA0">
            <w:pPr>
              <w:rPr>
                <w:b/>
              </w:rPr>
            </w:pPr>
          </w:p>
        </w:tc>
        <w:tc>
          <w:tcPr>
            <w:tcW w:w="5008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t xml:space="preserve"> Zespół Szkół Nr 2 im. Noblistów Polskich</w:t>
            </w:r>
          </w:p>
        </w:tc>
        <w:tc>
          <w:tcPr>
            <w:tcW w:w="6702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Fidosz Marcin Romuald</w:t>
            </w:r>
          </w:p>
        </w:tc>
      </w:tr>
      <w:tr w:rsidR="00BE1E8A" w:rsidTr="00217BA0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BE1E8A" w:rsidRDefault="00BE1E8A" w:rsidP="00217BA0">
            <w:pPr>
              <w:rPr>
                <w:b/>
              </w:rPr>
            </w:pPr>
          </w:p>
        </w:tc>
        <w:tc>
          <w:tcPr>
            <w:tcW w:w="5008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t>Zespół Szkół Nr 2 im. Noblistów Polskich</w:t>
            </w:r>
          </w:p>
        </w:tc>
        <w:tc>
          <w:tcPr>
            <w:tcW w:w="6702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Hintz Simona</w:t>
            </w:r>
          </w:p>
        </w:tc>
      </w:tr>
      <w:tr w:rsidR="00BE1E8A" w:rsidTr="00217BA0">
        <w:trPr>
          <w:trHeight w:val="435"/>
          <w:jc w:val="center"/>
        </w:trPr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BE1E8A" w:rsidRDefault="00BE1E8A" w:rsidP="00217BA0">
            <w:pPr>
              <w:rPr>
                <w:b/>
              </w:rPr>
            </w:pPr>
          </w:p>
        </w:tc>
        <w:tc>
          <w:tcPr>
            <w:tcW w:w="5008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>
              <w:t>Zespół Szkół Nr 2 im. Noblistów Polskich</w:t>
            </w:r>
          </w:p>
        </w:tc>
        <w:tc>
          <w:tcPr>
            <w:tcW w:w="6702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Kaczor Jagoda</w:t>
            </w:r>
          </w:p>
        </w:tc>
      </w:tr>
    </w:tbl>
    <w:p w:rsidR="00BE1E8A" w:rsidRDefault="00BE1E8A" w:rsidP="002D5A86">
      <w:pPr>
        <w:jc w:val="right"/>
      </w:pPr>
    </w:p>
    <w:p w:rsidR="00BE1E8A" w:rsidRDefault="00BE1E8A" w:rsidP="002D5A86">
      <w:r>
        <w:t xml:space="preserve">     </w:t>
      </w:r>
    </w:p>
    <w:p w:rsidR="00BE1E8A" w:rsidRDefault="00BE1E8A" w:rsidP="002D5A86"/>
    <w:p w:rsidR="00BE1E8A" w:rsidRDefault="00BE1E8A" w:rsidP="002D5A86"/>
    <w:p w:rsidR="00BE1E8A" w:rsidRDefault="00BE1E8A" w:rsidP="002D5A86"/>
    <w:p w:rsidR="00BE1E8A" w:rsidRDefault="00BE1E8A" w:rsidP="002D5A86"/>
    <w:p w:rsidR="00BE1E8A" w:rsidRDefault="00BE1E8A" w:rsidP="002D5A86"/>
    <w:p w:rsidR="00BE1E8A" w:rsidRDefault="00BE1E8A" w:rsidP="002D5A86"/>
    <w:p w:rsidR="00BE1E8A" w:rsidRDefault="00BE1E8A" w:rsidP="002D5A86"/>
    <w:tbl>
      <w:tblPr>
        <w:tblW w:w="0" w:type="auto"/>
        <w:jc w:val="center"/>
        <w:tblInd w:w="-2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97" w:type="dxa"/>
        </w:tblCellMar>
        <w:tblLook w:val="01E0"/>
      </w:tblPr>
      <w:tblGrid>
        <w:gridCol w:w="1055"/>
        <w:gridCol w:w="1306"/>
        <w:gridCol w:w="1705"/>
        <w:gridCol w:w="4975"/>
        <w:gridCol w:w="6724"/>
      </w:tblGrid>
      <w:tr w:rsidR="00BE1E8A" w:rsidTr="002D5A86">
        <w:trPr>
          <w:jc w:val="center"/>
        </w:trPr>
        <w:tc>
          <w:tcPr>
            <w:tcW w:w="1055" w:type="dxa"/>
          </w:tcPr>
          <w:p w:rsidR="00BE1E8A" w:rsidRPr="00DE4D0F" w:rsidRDefault="00BE1E8A" w:rsidP="00217BA0">
            <w:pPr>
              <w:jc w:val="center"/>
              <w:rPr>
                <w:b/>
              </w:rPr>
            </w:pPr>
          </w:p>
          <w:p w:rsidR="00BE1E8A" w:rsidRPr="00DE4D0F" w:rsidRDefault="00BE1E8A" w:rsidP="00217BA0">
            <w:pPr>
              <w:jc w:val="center"/>
              <w:rPr>
                <w:b/>
              </w:rPr>
            </w:pPr>
            <w:r w:rsidRPr="00DE4D0F">
              <w:rPr>
                <w:b/>
              </w:rPr>
              <w:t>Data</w:t>
            </w:r>
          </w:p>
          <w:p w:rsidR="00BE1E8A" w:rsidRPr="00DE4D0F" w:rsidRDefault="00BE1E8A" w:rsidP="00217BA0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:rsidR="00BE1E8A" w:rsidRPr="00DE4D0F" w:rsidRDefault="00BE1E8A" w:rsidP="00217BA0">
            <w:pPr>
              <w:jc w:val="center"/>
              <w:rPr>
                <w:b/>
              </w:rPr>
            </w:pPr>
          </w:p>
          <w:p w:rsidR="00BE1E8A" w:rsidRPr="00DE4D0F" w:rsidRDefault="00BE1E8A" w:rsidP="00217BA0">
            <w:pPr>
              <w:jc w:val="center"/>
              <w:rPr>
                <w:b/>
              </w:rPr>
            </w:pPr>
            <w:r w:rsidRPr="00DE4D0F">
              <w:rPr>
                <w:b/>
              </w:rPr>
              <w:t xml:space="preserve">Zmiana </w:t>
            </w:r>
          </w:p>
        </w:tc>
        <w:tc>
          <w:tcPr>
            <w:tcW w:w="1705" w:type="dxa"/>
          </w:tcPr>
          <w:p w:rsidR="00BE1E8A" w:rsidRPr="00DE4D0F" w:rsidRDefault="00BE1E8A" w:rsidP="00217BA0">
            <w:pPr>
              <w:jc w:val="center"/>
              <w:rPr>
                <w:b/>
              </w:rPr>
            </w:pPr>
            <w:r w:rsidRPr="00DE4D0F">
              <w:rPr>
                <w:b/>
              </w:rPr>
              <w:t>Godzina rozpoczęcia egzaminu</w:t>
            </w:r>
          </w:p>
        </w:tc>
        <w:tc>
          <w:tcPr>
            <w:tcW w:w="4975" w:type="dxa"/>
          </w:tcPr>
          <w:p w:rsidR="00BE1E8A" w:rsidRPr="00DE4D0F" w:rsidRDefault="00BE1E8A" w:rsidP="00217BA0">
            <w:pPr>
              <w:jc w:val="center"/>
              <w:rPr>
                <w:b/>
              </w:rPr>
            </w:pPr>
          </w:p>
          <w:p w:rsidR="00BE1E8A" w:rsidRPr="00DE4D0F" w:rsidRDefault="00BE1E8A" w:rsidP="00217BA0">
            <w:pPr>
              <w:jc w:val="center"/>
              <w:rPr>
                <w:b/>
              </w:rPr>
            </w:pPr>
            <w:r w:rsidRPr="00DE4D0F">
              <w:rPr>
                <w:b/>
              </w:rPr>
              <w:t>Nazwa szkoły</w:t>
            </w:r>
          </w:p>
        </w:tc>
        <w:tc>
          <w:tcPr>
            <w:tcW w:w="6724" w:type="dxa"/>
          </w:tcPr>
          <w:p w:rsidR="00BE1E8A" w:rsidRPr="00DE4D0F" w:rsidRDefault="00BE1E8A" w:rsidP="00217BA0">
            <w:pPr>
              <w:jc w:val="center"/>
              <w:rPr>
                <w:b/>
              </w:rPr>
            </w:pPr>
          </w:p>
          <w:p w:rsidR="00BE1E8A" w:rsidRPr="00DE4D0F" w:rsidRDefault="00BE1E8A" w:rsidP="00217BA0">
            <w:pPr>
              <w:jc w:val="center"/>
              <w:rPr>
                <w:b/>
              </w:rPr>
            </w:pPr>
            <w:r w:rsidRPr="00DE4D0F">
              <w:rPr>
                <w:b/>
              </w:rPr>
              <w:t>Nazwisko i imię zdającego</w:t>
            </w:r>
          </w:p>
        </w:tc>
      </w:tr>
      <w:tr w:rsidR="00BE1E8A" w:rsidTr="00172FF7">
        <w:trPr>
          <w:jc w:val="center"/>
        </w:trPr>
        <w:tc>
          <w:tcPr>
            <w:tcW w:w="1055" w:type="dxa"/>
            <w:vMerge w:val="restart"/>
            <w:vAlign w:val="center"/>
          </w:tcPr>
          <w:p w:rsidR="00BE1E8A" w:rsidRDefault="00BE1E8A" w:rsidP="00217BA0">
            <w:pPr>
              <w:jc w:val="center"/>
              <w:rPr>
                <w:b/>
              </w:rPr>
            </w:pPr>
          </w:p>
          <w:p w:rsidR="00BE1E8A" w:rsidRDefault="00BE1E8A" w:rsidP="00217B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01.02.</w:t>
            </w:r>
          </w:p>
          <w:p w:rsidR="00BE1E8A" w:rsidRDefault="00BE1E8A" w:rsidP="00217B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306" w:type="dxa"/>
            <w:vMerge w:val="restart"/>
            <w:vAlign w:val="center"/>
          </w:tcPr>
          <w:p w:rsidR="00BE1E8A" w:rsidRDefault="00BE1E8A" w:rsidP="00217BA0">
            <w:pPr>
              <w:jc w:val="center"/>
              <w:rPr>
                <w:b/>
              </w:rPr>
            </w:pPr>
          </w:p>
          <w:p w:rsidR="00BE1E8A" w:rsidRDefault="00BE1E8A" w:rsidP="00217B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1705" w:type="dxa"/>
            <w:vMerge w:val="restart"/>
            <w:vAlign w:val="center"/>
          </w:tcPr>
          <w:p w:rsidR="00BE1E8A" w:rsidRDefault="00BE1E8A" w:rsidP="00217BA0">
            <w:pPr>
              <w:jc w:val="center"/>
              <w:rPr>
                <w:b/>
                <w:color w:val="FF0000"/>
                <w:vertAlign w:val="superscript"/>
              </w:rPr>
            </w:pPr>
          </w:p>
          <w:p w:rsidR="00BE1E8A" w:rsidRDefault="00BE1E8A" w:rsidP="00217BA0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4975" w:type="dxa"/>
            <w:vAlign w:val="center"/>
          </w:tcPr>
          <w:p w:rsidR="00BE1E8A" w:rsidRDefault="00BE1E8A" w:rsidP="00217B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b/>
              </w:rPr>
              <w:t xml:space="preserve"> </w:t>
            </w:r>
            <w:r>
              <w:t>Zespół Szkół Nr 2 im. Noblistów Polskich</w:t>
            </w:r>
          </w:p>
        </w:tc>
        <w:tc>
          <w:tcPr>
            <w:tcW w:w="6724" w:type="dxa"/>
            <w:vAlign w:val="center"/>
          </w:tcPr>
          <w:p w:rsidR="00BE1E8A" w:rsidRDefault="00BE1E8A" w:rsidP="00172FF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Król Sandra </w:t>
            </w:r>
            <w:r w:rsidRPr="00FA655F">
              <w:t>Anna</w:t>
            </w:r>
          </w:p>
        </w:tc>
      </w:tr>
      <w:tr w:rsidR="00BE1E8A" w:rsidTr="002D5A86">
        <w:trPr>
          <w:jc w:val="center"/>
        </w:trPr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</w:rPr>
            </w:pPr>
          </w:p>
        </w:tc>
        <w:tc>
          <w:tcPr>
            <w:tcW w:w="4975" w:type="dxa"/>
            <w:vAlign w:val="center"/>
          </w:tcPr>
          <w:p w:rsidR="00BE1E8A" w:rsidRDefault="00BE1E8A" w:rsidP="00217B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b/>
              </w:rPr>
              <w:t xml:space="preserve"> </w:t>
            </w:r>
            <w:r>
              <w:t>Zespół Szkół Nr 2 im. Noblistów Polskich</w:t>
            </w:r>
          </w:p>
        </w:tc>
        <w:tc>
          <w:tcPr>
            <w:tcW w:w="6724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Lorencki Jakub</w:t>
            </w:r>
          </w:p>
        </w:tc>
      </w:tr>
      <w:tr w:rsidR="00BE1E8A" w:rsidTr="002D5A86">
        <w:trPr>
          <w:jc w:val="center"/>
        </w:trPr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</w:rPr>
            </w:pPr>
          </w:p>
        </w:tc>
        <w:tc>
          <w:tcPr>
            <w:tcW w:w="4975" w:type="dxa"/>
            <w:vAlign w:val="bottom"/>
          </w:tcPr>
          <w:p w:rsidR="00BE1E8A" w:rsidRDefault="00BE1E8A" w:rsidP="00217B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b/>
              </w:rPr>
              <w:t xml:space="preserve"> </w:t>
            </w:r>
            <w:r>
              <w:t>Zespół Szkół Nr 2 im. Noblistów Polskich</w:t>
            </w:r>
          </w:p>
        </w:tc>
        <w:tc>
          <w:tcPr>
            <w:tcW w:w="6724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Malinowska Diana Katarzyna</w:t>
            </w:r>
          </w:p>
        </w:tc>
      </w:tr>
      <w:tr w:rsidR="00BE1E8A" w:rsidTr="002D5A86">
        <w:trPr>
          <w:trHeight w:val="255"/>
          <w:jc w:val="center"/>
        </w:trPr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</w:rPr>
            </w:pPr>
          </w:p>
        </w:tc>
        <w:tc>
          <w:tcPr>
            <w:tcW w:w="4975" w:type="dxa"/>
            <w:vAlign w:val="center"/>
          </w:tcPr>
          <w:p w:rsidR="00BE1E8A" w:rsidRDefault="00BE1E8A" w:rsidP="00217B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t xml:space="preserve"> Zespół Szkół Nr 2 im. Noblistów Polskich</w:t>
            </w:r>
          </w:p>
        </w:tc>
        <w:tc>
          <w:tcPr>
            <w:tcW w:w="6724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t>Marciniak Mateusz</w:t>
            </w:r>
          </w:p>
        </w:tc>
      </w:tr>
      <w:tr w:rsidR="00BE1E8A" w:rsidTr="002D5A86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</w:rPr>
            </w:pPr>
          </w:p>
        </w:tc>
        <w:tc>
          <w:tcPr>
            <w:tcW w:w="4975" w:type="dxa"/>
            <w:vAlign w:val="center"/>
          </w:tcPr>
          <w:p w:rsidR="00BE1E8A" w:rsidRDefault="00BE1E8A" w:rsidP="00217B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t>Zespół Szkół Nr 2 im. Noblistów Polskich</w:t>
            </w:r>
          </w:p>
        </w:tc>
        <w:tc>
          <w:tcPr>
            <w:tcW w:w="6724" w:type="dxa"/>
            <w:vAlign w:val="center"/>
          </w:tcPr>
          <w:p w:rsidR="00BE1E8A" w:rsidRDefault="00BE1E8A" w:rsidP="00217BA0">
            <w:pPr>
              <w:spacing w:line="360" w:lineRule="auto"/>
            </w:pPr>
            <w:r>
              <w:t>Niewlaczyn Marta</w:t>
            </w:r>
          </w:p>
        </w:tc>
      </w:tr>
      <w:tr w:rsidR="00BE1E8A" w:rsidTr="002D5A86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</w:rPr>
            </w:pPr>
          </w:p>
        </w:tc>
        <w:tc>
          <w:tcPr>
            <w:tcW w:w="4975" w:type="dxa"/>
            <w:vAlign w:val="center"/>
          </w:tcPr>
          <w:p w:rsidR="00BE1E8A" w:rsidRDefault="00BE1E8A" w:rsidP="00217B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>
              <w:rPr>
                <w:b/>
              </w:rPr>
              <w:t xml:space="preserve"> </w:t>
            </w:r>
            <w:r>
              <w:t>Zespół Szkół Nr 2 im. Noblistów Polskich</w:t>
            </w:r>
          </w:p>
        </w:tc>
        <w:tc>
          <w:tcPr>
            <w:tcW w:w="6724" w:type="dxa"/>
            <w:vAlign w:val="center"/>
          </w:tcPr>
          <w:p w:rsidR="00BE1E8A" w:rsidRDefault="00BE1E8A" w:rsidP="00217BA0">
            <w:r>
              <w:rPr>
                <w:bCs/>
                <w:color w:val="000000"/>
              </w:rPr>
              <w:t>Nowak Paweł</w:t>
            </w:r>
          </w:p>
        </w:tc>
      </w:tr>
      <w:tr w:rsidR="00BE1E8A" w:rsidTr="002D5A86">
        <w:trPr>
          <w:jc w:val="center"/>
        </w:trPr>
        <w:tc>
          <w:tcPr>
            <w:tcW w:w="1055" w:type="dxa"/>
          </w:tcPr>
          <w:p w:rsidR="00BE1E8A" w:rsidRPr="00DE4D0F" w:rsidRDefault="00BE1E8A" w:rsidP="00217BA0">
            <w:pPr>
              <w:jc w:val="center"/>
              <w:rPr>
                <w:b/>
              </w:rPr>
            </w:pPr>
          </w:p>
          <w:p w:rsidR="00BE1E8A" w:rsidRPr="00DE4D0F" w:rsidRDefault="00BE1E8A" w:rsidP="00217BA0">
            <w:pPr>
              <w:jc w:val="center"/>
              <w:rPr>
                <w:b/>
              </w:rPr>
            </w:pPr>
            <w:r w:rsidRPr="00DE4D0F">
              <w:rPr>
                <w:b/>
              </w:rPr>
              <w:t>Data</w:t>
            </w:r>
          </w:p>
        </w:tc>
        <w:tc>
          <w:tcPr>
            <w:tcW w:w="1306" w:type="dxa"/>
          </w:tcPr>
          <w:p w:rsidR="00BE1E8A" w:rsidRPr="00DE4D0F" w:rsidRDefault="00BE1E8A" w:rsidP="00217BA0">
            <w:pPr>
              <w:jc w:val="center"/>
              <w:rPr>
                <w:b/>
              </w:rPr>
            </w:pPr>
          </w:p>
          <w:p w:rsidR="00BE1E8A" w:rsidRPr="00DE4D0F" w:rsidRDefault="00BE1E8A" w:rsidP="00217BA0">
            <w:pPr>
              <w:jc w:val="center"/>
              <w:rPr>
                <w:b/>
              </w:rPr>
            </w:pPr>
            <w:r w:rsidRPr="00DE4D0F">
              <w:rPr>
                <w:b/>
              </w:rPr>
              <w:t xml:space="preserve">Zmiana </w:t>
            </w:r>
          </w:p>
          <w:p w:rsidR="00BE1E8A" w:rsidRPr="00DE4D0F" w:rsidRDefault="00BE1E8A" w:rsidP="00217BA0">
            <w:pPr>
              <w:jc w:val="center"/>
              <w:rPr>
                <w:b/>
              </w:rPr>
            </w:pPr>
          </w:p>
        </w:tc>
        <w:tc>
          <w:tcPr>
            <w:tcW w:w="1705" w:type="dxa"/>
          </w:tcPr>
          <w:p w:rsidR="00BE1E8A" w:rsidRPr="00DE4D0F" w:rsidRDefault="00BE1E8A" w:rsidP="00217BA0">
            <w:pPr>
              <w:jc w:val="center"/>
              <w:rPr>
                <w:b/>
              </w:rPr>
            </w:pPr>
            <w:r w:rsidRPr="00DE4D0F">
              <w:rPr>
                <w:b/>
              </w:rPr>
              <w:t>Godzina rozpoczęcia egzaminu</w:t>
            </w:r>
          </w:p>
        </w:tc>
        <w:tc>
          <w:tcPr>
            <w:tcW w:w="4975" w:type="dxa"/>
          </w:tcPr>
          <w:p w:rsidR="00BE1E8A" w:rsidRPr="00DE4D0F" w:rsidRDefault="00BE1E8A" w:rsidP="00217BA0">
            <w:pPr>
              <w:jc w:val="center"/>
              <w:rPr>
                <w:b/>
              </w:rPr>
            </w:pPr>
          </w:p>
          <w:p w:rsidR="00BE1E8A" w:rsidRPr="00DE4D0F" w:rsidRDefault="00BE1E8A" w:rsidP="00217BA0">
            <w:pPr>
              <w:jc w:val="center"/>
              <w:rPr>
                <w:b/>
              </w:rPr>
            </w:pPr>
            <w:r w:rsidRPr="00DE4D0F">
              <w:rPr>
                <w:b/>
              </w:rPr>
              <w:t>Nazwa szkoły</w:t>
            </w:r>
          </w:p>
        </w:tc>
        <w:tc>
          <w:tcPr>
            <w:tcW w:w="6724" w:type="dxa"/>
          </w:tcPr>
          <w:p w:rsidR="00BE1E8A" w:rsidRPr="00DE4D0F" w:rsidRDefault="00BE1E8A" w:rsidP="00217BA0">
            <w:pPr>
              <w:jc w:val="center"/>
              <w:rPr>
                <w:b/>
              </w:rPr>
            </w:pPr>
          </w:p>
          <w:p w:rsidR="00BE1E8A" w:rsidRPr="00DE4D0F" w:rsidRDefault="00BE1E8A" w:rsidP="00217BA0">
            <w:pPr>
              <w:jc w:val="center"/>
              <w:rPr>
                <w:b/>
              </w:rPr>
            </w:pPr>
            <w:r w:rsidRPr="00DE4D0F">
              <w:rPr>
                <w:b/>
              </w:rPr>
              <w:t>Nazwisko i imię zdającego</w:t>
            </w:r>
          </w:p>
        </w:tc>
      </w:tr>
      <w:tr w:rsidR="00BE1E8A" w:rsidTr="002D5A86">
        <w:trPr>
          <w:jc w:val="center"/>
        </w:trPr>
        <w:tc>
          <w:tcPr>
            <w:tcW w:w="1055" w:type="dxa"/>
            <w:vMerge w:val="restart"/>
            <w:vAlign w:val="center"/>
          </w:tcPr>
          <w:p w:rsidR="00BE1E8A" w:rsidRDefault="00BE1E8A" w:rsidP="00217BA0">
            <w:pPr>
              <w:jc w:val="center"/>
              <w:rPr>
                <w:b/>
              </w:rPr>
            </w:pPr>
          </w:p>
          <w:p w:rsidR="00BE1E8A" w:rsidRDefault="00BE1E8A" w:rsidP="00217B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02.02.</w:t>
            </w:r>
          </w:p>
          <w:p w:rsidR="00BE1E8A" w:rsidRDefault="00BE1E8A" w:rsidP="00217B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306" w:type="dxa"/>
            <w:vMerge w:val="restart"/>
            <w:vAlign w:val="center"/>
          </w:tcPr>
          <w:p w:rsidR="00BE1E8A" w:rsidRDefault="00BE1E8A" w:rsidP="00217BA0">
            <w:pPr>
              <w:jc w:val="center"/>
              <w:rPr>
                <w:b/>
              </w:rPr>
            </w:pPr>
          </w:p>
          <w:p w:rsidR="00BE1E8A" w:rsidRDefault="00BE1E8A" w:rsidP="00217B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705" w:type="dxa"/>
            <w:vMerge w:val="restart"/>
            <w:vAlign w:val="center"/>
          </w:tcPr>
          <w:p w:rsidR="00BE1E8A" w:rsidRDefault="00BE1E8A" w:rsidP="00217BA0">
            <w:pPr>
              <w:jc w:val="center"/>
              <w:rPr>
                <w:b/>
                <w:sz w:val="20"/>
                <w:szCs w:val="20"/>
              </w:rPr>
            </w:pPr>
          </w:p>
          <w:p w:rsidR="00BE1E8A" w:rsidRDefault="00BE1E8A" w:rsidP="00217BA0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4975" w:type="dxa"/>
            <w:vAlign w:val="center"/>
          </w:tcPr>
          <w:p w:rsidR="00BE1E8A" w:rsidRDefault="00BE1E8A" w:rsidP="00217BA0">
            <w:pPr>
              <w:spacing w:line="360" w:lineRule="auto"/>
            </w:pPr>
            <w:r>
              <w:rPr>
                <w:sz w:val="22"/>
                <w:szCs w:val="22"/>
              </w:rPr>
              <w:t>1.</w:t>
            </w:r>
            <w:r>
              <w:rPr>
                <w:b/>
              </w:rPr>
              <w:t xml:space="preserve"> </w:t>
            </w:r>
            <w:r>
              <w:t>Zespół Szkół Nr 2 im. Noblistów Polskich</w:t>
            </w:r>
          </w:p>
        </w:tc>
        <w:tc>
          <w:tcPr>
            <w:tcW w:w="6724" w:type="dxa"/>
            <w:vAlign w:val="center"/>
          </w:tcPr>
          <w:p w:rsidR="00BE1E8A" w:rsidRDefault="00BE1E8A" w:rsidP="00217BA0">
            <w:pPr>
              <w:rPr>
                <w:bCs/>
                <w:color w:val="000000"/>
              </w:rPr>
            </w:pPr>
            <w:r w:rsidRPr="00FA655F">
              <w:t>Surowa Sara</w:t>
            </w:r>
          </w:p>
        </w:tc>
      </w:tr>
      <w:tr w:rsidR="00BE1E8A" w:rsidTr="002D5A86">
        <w:trPr>
          <w:trHeight w:val="351"/>
          <w:jc w:val="center"/>
        </w:trPr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E1E8A" w:rsidRDefault="00BE1E8A" w:rsidP="00217BA0">
            <w:pPr>
              <w:rPr>
                <w:b/>
              </w:rPr>
            </w:pPr>
          </w:p>
        </w:tc>
        <w:tc>
          <w:tcPr>
            <w:tcW w:w="4975" w:type="dxa"/>
            <w:vAlign w:val="center"/>
          </w:tcPr>
          <w:p w:rsidR="00BE1E8A" w:rsidRDefault="00BE1E8A" w:rsidP="00217BA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b/>
              </w:rPr>
              <w:t xml:space="preserve"> </w:t>
            </w:r>
            <w:r>
              <w:t>Zespół Szkół Nr 2 im. Noblistów Polskich</w:t>
            </w:r>
          </w:p>
        </w:tc>
        <w:tc>
          <w:tcPr>
            <w:tcW w:w="6724" w:type="dxa"/>
            <w:vAlign w:val="center"/>
          </w:tcPr>
          <w:p w:rsidR="00BE1E8A" w:rsidRPr="00FA655F" w:rsidRDefault="00BE1E8A" w:rsidP="00217BA0">
            <w:r>
              <w:t>Tądel Natalia</w:t>
            </w:r>
          </w:p>
        </w:tc>
      </w:tr>
    </w:tbl>
    <w:p w:rsidR="00BE1E8A" w:rsidRDefault="00BE1E8A" w:rsidP="002D5A86">
      <w:pPr>
        <w:jc w:val="right"/>
      </w:pPr>
    </w:p>
    <w:p w:rsidR="00BE1E8A" w:rsidRDefault="00BE1E8A" w:rsidP="002D5A86">
      <w:pPr>
        <w:jc w:val="right"/>
      </w:pPr>
    </w:p>
    <w:p w:rsidR="00BE1E8A" w:rsidRDefault="00BE1E8A" w:rsidP="002D5A86">
      <w:pPr>
        <w:ind w:left="360" w:firstLine="10080"/>
      </w:pPr>
    </w:p>
    <w:p w:rsidR="00BE1E8A" w:rsidRDefault="00BE1E8A" w:rsidP="002D5A86">
      <w:pPr>
        <w:ind w:left="360" w:firstLine="10080"/>
      </w:pPr>
    </w:p>
    <w:p w:rsidR="00BE1E8A" w:rsidRDefault="00BE1E8A" w:rsidP="002D5A86">
      <w:pPr>
        <w:ind w:left="360" w:firstLine="10080"/>
      </w:pPr>
    </w:p>
    <w:p w:rsidR="00BE1E8A" w:rsidRDefault="00BE1E8A" w:rsidP="002D5A86">
      <w:pPr>
        <w:ind w:left="360" w:firstLine="10080"/>
      </w:pPr>
    </w:p>
    <w:p w:rsidR="00BE1E8A" w:rsidRDefault="00BE1E8A" w:rsidP="002D5A86">
      <w:pPr>
        <w:ind w:left="360" w:firstLine="10080"/>
      </w:pPr>
    </w:p>
    <w:p w:rsidR="00BE1E8A" w:rsidRDefault="00BE1E8A" w:rsidP="002D5A86">
      <w:pPr>
        <w:ind w:left="360" w:firstLine="10080"/>
      </w:pPr>
    </w:p>
    <w:p w:rsidR="00BE1E8A" w:rsidRDefault="00BE1E8A" w:rsidP="00941CB9">
      <w:pPr>
        <w:jc w:val="center"/>
      </w:pPr>
    </w:p>
    <w:p w:rsidR="00BE1E8A" w:rsidRDefault="00BE1E8A" w:rsidP="00941CB9">
      <w:pPr>
        <w:jc w:val="center"/>
      </w:pPr>
    </w:p>
    <w:p w:rsidR="00BE1E8A" w:rsidRDefault="00BE1E8A" w:rsidP="00EB658F">
      <w:pPr>
        <w:jc w:val="center"/>
      </w:pPr>
    </w:p>
    <w:sectPr w:rsidR="00BE1E8A" w:rsidSect="00941CB9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AEA"/>
    <w:rsid w:val="00085739"/>
    <w:rsid w:val="000A3718"/>
    <w:rsid w:val="00114A4C"/>
    <w:rsid w:val="001235E2"/>
    <w:rsid w:val="001301F9"/>
    <w:rsid w:val="00172FF7"/>
    <w:rsid w:val="001C7A63"/>
    <w:rsid w:val="001D34DD"/>
    <w:rsid w:val="001F10B3"/>
    <w:rsid w:val="001F1DC1"/>
    <w:rsid w:val="00217BA0"/>
    <w:rsid w:val="0025649E"/>
    <w:rsid w:val="002908E2"/>
    <w:rsid w:val="002D5A86"/>
    <w:rsid w:val="002E5AEA"/>
    <w:rsid w:val="0039027F"/>
    <w:rsid w:val="003A54F8"/>
    <w:rsid w:val="003E38E2"/>
    <w:rsid w:val="003F1252"/>
    <w:rsid w:val="004D6F14"/>
    <w:rsid w:val="005247A1"/>
    <w:rsid w:val="00560A68"/>
    <w:rsid w:val="006439E1"/>
    <w:rsid w:val="006528F0"/>
    <w:rsid w:val="00655644"/>
    <w:rsid w:val="006700E4"/>
    <w:rsid w:val="006B596C"/>
    <w:rsid w:val="006C0F21"/>
    <w:rsid w:val="006C66F6"/>
    <w:rsid w:val="006F7A4E"/>
    <w:rsid w:val="00725A09"/>
    <w:rsid w:val="007934E6"/>
    <w:rsid w:val="007F5820"/>
    <w:rsid w:val="008A64D5"/>
    <w:rsid w:val="008B460C"/>
    <w:rsid w:val="00941CB9"/>
    <w:rsid w:val="0098172E"/>
    <w:rsid w:val="009D191C"/>
    <w:rsid w:val="00A20B7C"/>
    <w:rsid w:val="00A855ED"/>
    <w:rsid w:val="00B024D2"/>
    <w:rsid w:val="00B63D3F"/>
    <w:rsid w:val="00B84246"/>
    <w:rsid w:val="00BD6498"/>
    <w:rsid w:val="00BE1E8A"/>
    <w:rsid w:val="00BF700A"/>
    <w:rsid w:val="00C516E9"/>
    <w:rsid w:val="00CF0156"/>
    <w:rsid w:val="00D12F06"/>
    <w:rsid w:val="00D226FB"/>
    <w:rsid w:val="00D33835"/>
    <w:rsid w:val="00D50686"/>
    <w:rsid w:val="00DE4D0F"/>
    <w:rsid w:val="00E33707"/>
    <w:rsid w:val="00EA402B"/>
    <w:rsid w:val="00EB658F"/>
    <w:rsid w:val="00F03F8D"/>
    <w:rsid w:val="00F555C2"/>
    <w:rsid w:val="00FA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1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238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Jolanta Pluta</dc:creator>
  <cp:keywords/>
  <dc:description/>
  <cp:lastModifiedBy>Henryk</cp:lastModifiedBy>
  <cp:revision>2</cp:revision>
  <cp:lastPrinted>2015-12-29T13:33:00Z</cp:lastPrinted>
  <dcterms:created xsi:type="dcterms:W3CDTF">2016-01-12T18:01:00Z</dcterms:created>
  <dcterms:modified xsi:type="dcterms:W3CDTF">2016-01-12T18:01:00Z</dcterms:modified>
</cp:coreProperties>
</file>