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E9" w:rsidRDefault="00053CE9" w:rsidP="009532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:rsidR="00053CE9" w:rsidRPr="00A02F80" w:rsidRDefault="00053CE9" w:rsidP="00953208">
      <w:pPr>
        <w:keepNext/>
        <w:shd w:val="clear" w:color="auto" w:fill="DEEAF6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12"/>
          <w:szCs w:val="12"/>
          <w:lang w:eastAsia="pl-PL"/>
        </w:rPr>
      </w:pPr>
    </w:p>
    <w:p w:rsidR="00053CE9" w:rsidRPr="00A02F80" w:rsidRDefault="00053CE9" w:rsidP="00953208">
      <w:pPr>
        <w:keepNext/>
        <w:shd w:val="clear" w:color="auto" w:fill="DEEAF6"/>
        <w:spacing w:before="120"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02F8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HARMONOGRAM </w:t>
      </w:r>
    </w:p>
    <w:p w:rsidR="00053CE9" w:rsidRDefault="00053CE9" w:rsidP="00953208">
      <w:pPr>
        <w:keepNext/>
        <w:shd w:val="clear" w:color="auto" w:fill="DEEAF6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02F8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części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pisem</w:t>
      </w:r>
      <w:r w:rsidRPr="00A02F80">
        <w:rPr>
          <w:rFonts w:ascii="Times New Roman" w:hAnsi="Times New Roman"/>
          <w:b/>
          <w:bCs/>
          <w:sz w:val="28"/>
          <w:szCs w:val="28"/>
          <w:lang w:eastAsia="pl-PL"/>
        </w:rPr>
        <w:t>nej egzaminu potwierdzającego kwalifikacje w zawodzie</w:t>
      </w:r>
    </w:p>
    <w:p w:rsidR="00053CE9" w:rsidRPr="00A02F80" w:rsidRDefault="00053CE9" w:rsidP="00953208">
      <w:pPr>
        <w:keepNext/>
        <w:shd w:val="clear" w:color="auto" w:fill="DEEAF6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053CE9" w:rsidRDefault="00053CE9" w:rsidP="009532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</w:p>
    <w:p w:rsidR="00053CE9" w:rsidRDefault="00053CE9" w:rsidP="00FD338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1951"/>
        <w:tblW w:w="6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70"/>
        <w:gridCol w:w="3280"/>
        <w:gridCol w:w="1800"/>
      </w:tblGrid>
      <w:tr w:rsidR="00053CE9" w:rsidTr="00953208">
        <w:trPr>
          <w:trHeight w:val="976"/>
          <w:tblHeader/>
        </w:trPr>
        <w:tc>
          <w:tcPr>
            <w:tcW w:w="1870" w:type="dxa"/>
            <w:vAlign w:val="center"/>
          </w:tcPr>
          <w:p w:rsidR="00053CE9" w:rsidRDefault="00053CE9" w:rsidP="0095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3280" w:type="dxa"/>
            <w:vAlign w:val="center"/>
          </w:tcPr>
          <w:p w:rsidR="00053CE9" w:rsidRDefault="00053CE9" w:rsidP="0095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DATA  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 xml:space="preserve">I GODZINA EGZAMINU </w:t>
            </w:r>
          </w:p>
        </w:tc>
        <w:tc>
          <w:tcPr>
            <w:tcW w:w="1800" w:type="dxa"/>
            <w:vAlign w:val="center"/>
          </w:tcPr>
          <w:p w:rsidR="00053CE9" w:rsidRDefault="00053CE9" w:rsidP="0095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OZNACZENIE </w:t>
            </w:r>
          </w:p>
          <w:p w:rsidR="00053CE9" w:rsidRDefault="00053CE9" w:rsidP="0095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D49E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KWALIFIKACJI </w:t>
            </w:r>
          </w:p>
        </w:tc>
      </w:tr>
      <w:tr w:rsidR="00053CE9" w:rsidTr="00953208">
        <w:trPr>
          <w:trHeight w:val="977"/>
        </w:trPr>
        <w:tc>
          <w:tcPr>
            <w:tcW w:w="187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3280" w:type="dxa"/>
            <w:vAlign w:val="center"/>
          </w:tcPr>
          <w:p w:rsidR="00053CE9" w:rsidRPr="00A02F80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14 stycznia 2016 r., godz. 10.</w:t>
            </w:r>
            <w:r w:rsidRPr="00A02F80">
              <w:rPr>
                <w:rFonts w:ascii="Times New Roman" w:hAnsi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80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A.18., B.16., M.20., R.07.</w:t>
            </w:r>
          </w:p>
        </w:tc>
      </w:tr>
      <w:tr w:rsidR="00053CE9" w:rsidTr="00953208">
        <w:trPr>
          <w:trHeight w:val="977"/>
        </w:trPr>
        <w:tc>
          <w:tcPr>
            <w:tcW w:w="187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328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14 stycznia 2016 r., godz. 12.</w:t>
            </w:r>
            <w:r w:rsidRPr="00A02F80">
              <w:rPr>
                <w:rFonts w:ascii="Times New Roman" w:hAnsi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80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A.22., B.35., R.08.</w:t>
            </w:r>
          </w:p>
        </w:tc>
      </w:tr>
      <w:tr w:rsidR="00053CE9" w:rsidTr="00953208">
        <w:trPr>
          <w:trHeight w:val="976"/>
        </w:trPr>
        <w:tc>
          <w:tcPr>
            <w:tcW w:w="187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328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14 stycznia 2016 r., godz. 14.</w:t>
            </w:r>
            <w:r w:rsidRPr="00A02F80">
              <w:rPr>
                <w:rFonts w:ascii="Times New Roman" w:hAnsi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800" w:type="dxa"/>
            <w:vAlign w:val="center"/>
          </w:tcPr>
          <w:p w:rsidR="00053CE9" w:rsidRDefault="00053CE9" w:rsidP="0095320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B.30., B.36.</w:t>
            </w:r>
          </w:p>
        </w:tc>
      </w:tr>
    </w:tbl>
    <w:p w:rsidR="00053CE9" w:rsidRDefault="00053CE9" w:rsidP="00B9791C">
      <w:pPr>
        <w:pStyle w:val="ListParagraph"/>
        <w:ind w:left="0" w:firstLine="0"/>
      </w:pPr>
    </w:p>
    <w:sectPr w:rsidR="00053CE9" w:rsidSect="00A2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10E5"/>
    <w:multiLevelType w:val="hybridMultilevel"/>
    <w:tmpl w:val="96E8C33E"/>
    <w:lvl w:ilvl="0" w:tplc="6E7C1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547"/>
    <w:rsid w:val="00053CE9"/>
    <w:rsid w:val="00263B18"/>
    <w:rsid w:val="003002C3"/>
    <w:rsid w:val="003433A3"/>
    <w:rsid w:val="003D0514"/>
    <w:rsid w:val="003D49EC"/>
    <w:rsid w:val="005415CD"/>
    <w:rsid w:val="00593F75"/>
    <w:rsid w:val="00644081"/>
    <w:rsid w:val="006E216A"/>
    <w:rsid w:val="00747A08"/>
    <w:rsid w:val="007D29D7"/>
    <w:rsid w:val="00802133"/>
    <w:rsid w:val="009056ED"/>
    <w:rsid w:val="00925500"/>
    <w:rsid w:val="00953208"/>
    <w:rsid w:val="009D2A25"/>
    <w:rsid w:val="00A02F80"/>
    <w:rsid w:val="00A20B7C"/>
    <w:rsid w:val="00A4257C"/>
    <w:rsid w:val="00B20E8B"/>
    <w:rsid w:val="00B97493"/>
    <w:rsid w:val="00B9791C"/>
    <w:rsid w:val="00BC112D"/>
    <w:rsid w:val="00BE0704"/>
    <w:rsid w:val="00D819C3"/>
    <w:rsid w:val="00EE5837"/>
    <w:rsid w:val="00F17ADE"/>
    <w:rsid w:val="00F75547"/>
    <w:rsid w:val="00FB4EE4"/>
    <w:rsid w:val="00FD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47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F75547"/>
    <w:rPr>
      <w:rFonts w:ascii="Times New Roman" w:hAnsi="Times New Roman"/>
      <w:color w:val="000000"/>
    </w:rPr>
  </w:style>
  <w:style w:type="paragraph" w:styleId="ListParagraph">
    <w:name w:val="List Paragraph"/>
    <w:basedOn w:val="Normal"/>
    <w:link w:val="ListParagraphChar"/>
    <w:uiPriority w:val="99"/>
    <w:qFormat/>
    <w:rsid w:val="00F75547"/>
    <w:pPr>
      <w:spacing w:after="72" w:line="259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46</Words>
  <Characters>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subject/>
  <dc:creator>Jolanta Pluta</dc:creator>
  <cp:keywords/>
  <dc:description/>
  <cp:lastModifiedBy>Henryk</cp:lastModifiedBy>
  <cp:revision>4</cp:revision>
  <dcterms:created xsi:type="dcterms:W3CDTF">2016-01-12T18:35:00Z</dcterms:created>
  <dcterms:modified xsi:type="dcterms:W3CDTF">2016-01-12T18:41:00Z</dcterms:modified>
</cp:coreProperties>
</file>