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REGULAMIN REKRUTACJI I UCZESTNICTWA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W PROJEKCIE „</w:t>
      </w:r>
      <w:r w:rsidRPr="00105892">
        <w:rPr>
          <w:b/>
          <w:bCs/>
          <w:color w:val="000000"/>
          <w:szCs w:val="24"/>
          <w:u w:val="single"/>
        </w:rPr>
        <w:t>Wiedza kluczem do sukcesu</w:t>
      </w:r>
      <w:r w:rsidRPr="00105892">
        <w:rPr>
          <w:b/>
          <w:bCs/>
          <w:color w:val="000000"/>
          <w:szCs w:val="24"/>
        </w:rPr>
        <w:t>” realizowanym przez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POWIAT CHOSZCZEŃSKI / ZESPÓŁ SZKÓŁ NR 2 W CHOSZCZNIE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§ 1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Postanowienia ogólne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Regulamin określa warunki udziału oraz podstawowe </w:t>
      </w:r>
      <w:r>
        <w:rPr>
          <w:color w:val="000000"/>
          <w:szCs w:val="24"/>
        </w:rPr>
        <w:t xml:space="preserve">kryteria rekrutacji Uczestników </w:t>
      </w:r>
      <w:r w:rsidRPr="00105892">
        <w:rPr>
          <w:color w:val="000000"/>
          <w:szCs w:val="24"/>
        </w:rPr>
        <w:t xml:space="preserve">Projektu „Wiedza kluczem do sukcesu” realizowanego w ramach Regionalnego Programu Operacyjnego Województwa Zachodniopomorskiego na lata 2014-2020. Oś Priorytetowa 8. Edukacja. Działanie 8.5. Upowszechnianie edukacji przedszkolnej oraz wsparcie szkół </w:t>
      </w:r>
      <w:r w:rsidRPr="00105892">
        <w:rPr>
          <w:color w:val="000000"/>
          <w:szCs w:val="24"/>
        </w:rPr>
        <w:br/>
        <w:t xml:space="preserve">i placówek prowadzących kształcenie ogólne oraz uczniów uczestniczących w kształceniu podstawowym, gimnazjalnym i ponadgimnazjalnym w ramach Kontraktów Samorządowych.  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Beneficjentem projektu jest Powiat Choszczeński, który nadzoruje realizację projektu. 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Realizatorem projektu jest Zespół Szkół Nr 2 im. Noblistów Polskich w Choszcznie.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Biuro projektu znajduje się w Zespole Szkół Nr 2 im. Noblistów Polskich, 73</w:t>
      </w:r>
      <w:r w:rsidRPr="00105892">
        <w:rPr>
          <w:color w:val="000000"/>
          <w:szCs w:val="24"/>
        </w:rPr>
        <w:noBreakHyphen/>
        <w:t>200 Choszczno, ul. Polna 5, tel. 95 7652539, e-mail:  sekretariatach@vp.pl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Projekt realizowany jest w </w:t>
      </w:r>
      <w:r w:rsidRPr="00105892">
        <w:rPr>
          <w:szCs w:val="24"/>
        </w:rPr>
        <w:t>okresie 08.05.2017 –</w:t>
      </w:r>
      <w:r w:rsidRPr="00105892">
        <w:rPr>
          <w:color w:val="000000"/>
          <w:szCs w:val="24"/>
        </w:rPr>
        <w:t xml:space="preserve"> 31.08.2019. 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Wsparciem w ramach projektu zostanie objętych 48 uczniów</w:t>
      </w:r>
      <w:r>
        <w:rPr>
          <w:color w:val="000000"/>
          <w:szCs w:val="24"/>
        </w:rPr>
        <w:t xml:space="preserve">/uczennic Liceum z Zespołu Szkół </w:t>
      </w:r>
      <w:r w:rsidRPr="00105892">
        <w:rPr>
          <w:color w:val="000000"/>
          <w:szCs w:val="24"/>
        </w:rPr>
        <w:t xml:space="preserve">Nr 2 w Choszcznie. </w:t>
      </w:r>
    </w:p>
    <w:p w:rsidR="0020627C" w:rsidRPr="00105892" w:rsidRDefault="0020627C" w:rsidP="0010589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Celem projektu jest zwiększenie konkurencyjności na rynku pracy 48 uczniów</w:t>
      </w:r>
      <w:r>
        <w:rPr>
          <w:color w:val="000000"/>
          <w:szCs w:val="24"/>
        </w:rPr>
        <w:t>/uczennic</w:t>
      </w:r>
      <w:r w:rsidRPr="00105892">
        <w:rPr>
          <w:color w:val="000000"/>
          <w:szCs w:val="24"/>
        </w:rPr>
        <w:t xml:space="preserve"> Zespołu Szkół Nr 2 w Choszcznie poprzez rozwój kompetencji kluczowych m.in. w zakresie języków obcych oraz nauk matematyczno – przyrodniczych, kreatywności i pracy zespołowej oraz uczestnictwie w </w:t>
      </w:r>
      <w:r w:rsidRPr="00105892">
        <w:rPr>
          <w:szCs w:val="24"/>
        </w:rPr>
        <w:t xml:space="preserve">indywidualnym </w:t>
      </w:r>
      <w:r w:rsidRPr="00105892">
        <w:rPr>
          <w:color w:val="000000"/>
          <w:szCs w:val="24"/>
        </w:rPr>
        <w:t>doradztwie zawodowym.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§ 2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Ilekroć w regulaminie jest mowa o:</w:t>
      </w:r>
    </w:p>
    <w:p w:rsidR="0020627C" w:rsidRPr="00105892" w:rsidRDefault="0020627C" w:rsidP="00105892">
      <w:pPr>
        <w:numPr>
          <w:ilvl w:val="0"/>
          <w:numId w:val="20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b/>
          <w:color w:val="000000"/>
          <w:szCs w:val="24"/>
        </w:rPr>
        <w:t>Projekcie</w:t>
      </w:r>
      <w:r w:rsidRPr="00105892">
        <w:rPr>
          <w:color w:val="000000"/>
          <w:szCs w:val="24"/>
        </w:rPr>
        <w:t xml:space="preserve"> – oznacza to projekt pt. „Wiedza kluczem do sukcesu” realizowanego </w:t>
      </w:r>
      <w:r w:rsidRPr="00105892">
        <w:rPr>
          <w:color w:val="000000"/>
          <w:szCs w:val="24"/>
        </w:rPr>
        <w:br/>
        <w:t xml:space="preserve">w ramach Regionalnego Programu Operacyjnego Województwa Zachodniopomorskiego na lata 2014-2020. Oś Priorytetowa 8. Edukacja. Działanie 8.5. Upowszechnianie edukacji przedszkolnej oraz wsparcie szkół i placówek prowadzących kształcenie ogólne oraz uczniów uczestniczących w kształceniu podstawowym, gimnazjalnym </w:t>
      </w:r>
      <w:r w:rsidRPr="00105892">
        <w:rPr>
          <w:color w:val="000000"/>
          <w:szCs w:val="24"/>
        </w:rPr>
        <w:br/>
        <w:t xml:space="preserve">i ponadgimnazjalnym w ramach Kontraktów Samorządowych.  </w:t>
      </w:r>
    </w:p>
    <w:p w:rsidR="0020627C" w:rsidRPr="00105892" w:rsidRDefault="0020627C" w:rsidP="00105892">
      <w:pPr>
        <w:numPr>
          <w:ilvl w:val="0"/>
          <w:numId w:val="20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b/>
          <w:color w:val="000000"/>
          <w:szCs w:val="24"/>
        </w:rPr>
        <w:t>Beneficjencie projektu</w:t>
      </w:r>
      <w:r w:rsidRPr="00105892">
        <w:rPr>
          <w:color w:val="000000"/>
          <w:szCs w:val="24"/>
        </w:rPr>
        <w:t xml:space="preserve"> – oznacza to Powiat Choszczeński. </w:t>
      </w:r>
    </w:p>
    <w:p w:rsidR="0020627C" w:rsidRPr="00105892" w:rsidRDefault="0020627C" w:rsidP="00105892">
      <w:pPr>
        <w:numPr>
          <w:ilvl w:val="0"/>
          <w:numId w:val="20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b/>
          <w:color w:val="000000"/>
          <w:szCs w:val="24"/>
        </w:rPr>
        <w:t>Realizatorze projektu</w:t>
      </w:r>
      <w:r w:rsidRPr="00105892">
        <w:rPr>
          <w:color w:val="000000"/>
          <w:szCs w:val="24"/>
        </w:rPr>
        <w:t xml:space="preserve"> – oznacza to Zespół Szkół Nr 2 im. Noblistów Polskich </w:t>
      </w:r>
      <w:r w:rsidRPr="00105892">
        <w:rPr>
          <w:color w:val="000000"/>
          <w:szCs w:val="24"/>
        </w:rPr>
        <w:br/>
        <w:t xml:space="preserve">w Choszcznie. </w:t>
      </w:r>
    </w:p>
    <w:p w:rsidR="0020627C" w:rsidRPr="00105892" w:rsidRDefault="0020627C" w:rsidP="0010589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Uczestnik</w:t>
      </w:r>
      <w:r w:rsidRPr="00105892">
        <w:rPr>
          <w:b/>
          <w:color w:val="000000"/>
          <w:szCs w:val="24"/>
        </w:rPr>
        <w:t xml:space="preserve"> Projektu</w:t>
      </w:r>
      <w:r w:rsidRPr="00105892">
        <w:rPr>
          <w:color w:val="000000"/>
          <w:szCs w:val="24"/>
        </w:rPr>
        <w:t xml:space="preserve"> – oznacza to ucznia</w:t>
      </w:r>
      <w:r>
        <w:rPr>
          <w:color w:val="000000"/>
          <w:szCs w:val="24"/>
        </w:rPr>
        <w:t>/uczennicę</w:t>
      </w:r>
      <w:r w:rsidRPr="00105892">
        <w:rPr>
          <w:color w:val="000000"/>
          <w:szCs w:val="24"/>
        </w:rPr>
        <w:t xml:space="preserve"> Liceum w Zespole Szkół Nr 2 im. Noblistów Polskich w Choszcznie, ul. Polna 5, 73-200 Choszczno.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:rsidR="0020627C" w:rsidRPr="00105892" w:rsidRDefault="0020627C" w:rsidP="00105892">
      <w:pPr>
        <w:pageBreakBefore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§ 3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Formy wsparcia</w:t>
      </w:r>
    </w:p>
    <w:p w:rsidR="0020627C" w:rsidRPr="00105892" w:rsidRDefault="0020627C" w:rsidP="00105892">
      <w:pPr>
        <w:numPr>
          <w:ilvl w:val="0"/>
          <w:numId w:val="21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Projekt zakłada udzielenie wsparcia w okresie </w:t>
      </w:r>
      <w:r w:rsidRPr="00105892">
        <w:rPr>
          <w:szCs w:val="24"/>
        </w:rPr>
        <w:t>05.2017</w:t>
      </w:r>
      <w:r w:rsidRPr="00105892">
        <w:rPr>
          <w:color w:val="000000"/>
          <w:szCs w:val="24"/>
        </w:rPr>
        <w:t xml:space="preserve"> – 08.2019 roku 48 uczniom</w:t>
      </w:r>
      <w:r>
        <w:rPr>
          <w:color w:val="000000"/>
          <w:szCs w:val="24"/>
        </w:rPr>
        <w:t xml:space="preserve">/uczennicom </w:t>
      </w:r>
      <w:r w:rsidRPr="00105892">
        <w:rPr>
          <w:color w:val="000000"/>
          <w:szCs w:val="24"/>
        </w:rPr>
        <w:t xml:space="preserve"> Zespołu Szkół Nr 2 w Choszcznie. </w:t>
      </w:r>
    </w:p>
    <w:p w:rsidR="0020627C" w:rsidRPr="00105892" w:rsidRDefault="0020627C" w:rsidP="0010589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05892">
        <w:rPr>
          <w:szCs w:val="24"/>
        </w:rPr>
        <w:t xml:space="preserve">Wsparcie w ramach projektu, jest następujące: 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105892">
        <w:rPr>
          <w:bCs/>
          <w:szCs w:val="24"/>
        </w:rPr>
        <w:t>zajęcia dydaktyczno – wyrównawcze z matematyki dla uczniów</w:t>
      </w:r>
      <w:r>
        <w:rPr>
          <w:bCs/>
          <w:szCs w:val="24"/>
        </w:rPr>
        <w:t>/uczennic</w:t>
      </w:r>
      <w:r w:rsidRPr="00105892">
        <w:rPr>
          <w:bCs/>
          <w:szCs w:val="24"/>
        </w:rPr>
        <w:t xml:space="preserve"> Zespołu Szkół Nr 2 w Choszcznie przez 2 semestry/lata (I- 09.2017-06.2018, II- 09.2018-06.2019). Zajęcia wyrównawcze z matematyki I i II rok po 1 grupie w wymiarze 2h/tyg. (gr. 12os.x 2h x24 tyg.=48h/gr.)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105892">
        <w:rPr>
          <w:bCs/>
          <w:szCs w:val="24"/>
        </w:rPr>
        <w:t>zajęcia dydaktyczno – wyrównawcze z języka polskiego dla uczniów</w:t>
      </w:r>
      <w:r>
        <w:rPr>
          <w:bCs/>
          <w:szCs w:val="24"/>
        </w:rPr>
        <w:t>/uczennic</w:t>
      </w:r>
      <w:r w:rsidRPr="00105892">
        <w:rPr>
          <w:bCs/>
          <w:szCs w:val="24"/>
        </w:rPr>
        <w:t xml:space="preserve"> Zespołu Szkół Nr 2 w Choszcznie przez 2 semestry/lata (I- 09.2017-06.2018, II- 09.2018-06.2019). Zajęcia wyrównawcze z języka polskiego I i II rok po 1 grupie w wymiarze 2h/tyg. (gr. 12os.x 2h x24 tyg.=48h/gr.)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105892">
        <w:rPr>
          <w:bCs/>
          <w:szCs w:val="24"/>
        </w:rPr>
        <w:t>zajęcia dydaktyczno – wyrównawcze z języka angielskiego dla uczniów</w:t>
      </w:r>
      <w:r>
        <w:rPr>
          <w:bCs/>
          <w:szCs w:val="24"/>
        </w:rPr>
        <w:t>/uczennic</w:t>
      </w:r>
      <w:r w:rsidRPr="00105892">
        <w:rPr>
          <w:bCs/>
          <w:szCs w:val="24"/>
        </w:rPr>
        <w:t xml:space="preserve"> Zespołu Szkół Nr 2 w Choszcznie przez 2 semestry/lata (I- 09.2017-06.2018, II- 09.2018-06.2019). Zajęcia wyrównawcze z języka angielskiego I i II rok po 1 grupie w wymiarze 2h/tyg. (gr. 12os.x 2h x24 tyg.=48h/gr.)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105892">
        <w:rPr>
          <w:bCs/>
          <w:szCs w:val="24"/>
        </w:rPr>
        <w:t>zajęcia dydaktyczno – wyrównawcze z języka niemieckiego dla uczniów</w:t>
      </w:r>
      <w:r>
        <w:rPr>
          <w:bCs/>
          <w:szCs w:val="24"/>
        </w:rPr>
        <w:t>/uczennic</w:t>
      </w:r>
      <w:r w:rsidRPr="00105892">
        <w:rPr>
          <w:bCs/>
          <w:szCs w:val="24"/>
        </w:rPr>
        <w:t xml:space="preserve"> Zespołu Szkół Nr 2 w Choszcznie przez 2 semestry/lata (I- 09.2017-06.2018, II- 09.2018-06.2019). Zajęcia wyrównawcze z języka niemieckiego I i II rok po 1 grupie w wymiarze 2h/tyg. (gr. 12os.x 2h x24 tyg.=48h/gr.)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05892">
        <w:rPr>
          <w:bCs/>
          <w:szCs w:val="24"/>
        </w:rPr>
        <w:t xml:space="preserve">zajęcia rozwijające uzdolnienia oparte na metodzie eksperymentu i TIK: zajęcia z geografii przez 2 edycje </w:t>
      </w:r>
      <w:r w:rsidRPr="00105892">
        <w:rPr>
          <w:szCs w:val="24"/>
        </w:rPr>
        <w:t xml:space="preserve">w wymiarze 2h/tyg. (gr. 12os. x 2h x 24 tyg.=48h/gr.) 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05892">
        <w:rPr>
          <w:bCs/>
          <w:szCs w:val="24"/>
        </w:rPr>
        <w:t xml:space="preserve">zajęcia rozwijające uzdolnienia oparte na metodzie eksperymentu i TIK: warsztaty społeczno-prawne przez 2 edycje </w:t>
      </w:r>
      <w:r w:rsidRPr="00105892">
        <w:rPr>
          <w:szCs w:val="24"/>
        </w:rPr>
        <w:t xml:space="preserve">w wymiarze 2h/tyg. (gr. 12os. x 2h x 24 tyg.=48h/gr.) 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105892">
        <w:rPr>
          <w:bCs/>
          <w:szCs w:val="24"/>
        </w:rPr>
        <w:t>indywidualne doradztwo edukacyjno – zawodowe dla 48 uczestników projektu, zajęcia realizowane przez 4 semestry, każdy semestr po 12 osób, w wymiarze 5 godzin dla jednego ucznia</w:t>
      </w:r>
      <w:r>
        <w:rPr>
          <w:bCs/>
          <w:szCs w:val="24"/>
        </w:rPr>
        <w:t>/uczennicy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4"/>
        </w:rPr>
      </w:pPr>
      <w:r w:rsidRPr="00105892">
        <w:rPr>
          <w:bCs/>
          <w:color w:val="000000"/>
          <w:szCs w:val="24"/>
        </w:rPr>
        <w:t>wszystkim uczestnikom</w:t>
      </w:r>
      <w:r>
        <w:rPr>
          <w:bCs/>
          <w:color w:val="000000"/>
          <w:szCs w:val="24"/>
        </w:rPr>
        <w:t>/uczestniczkom</w:t>
      </w:r>
      <w:r w:rsidRPr="00105892">
        <w:rPr>
          <w:bCs/>
          <w:color w:val="000000"/>
          <w:szCs w:val="24"/>
        </w:rPr>
        <w:t xml:space="preserve"> zajęć wyrównawczych oraz zajęć rozwijających uzdolnienia zapewniony jest obiad.</w:t>
      </w:r>
    </w:p>
    <w:p w:rsidR="0020627C" w:rsidRPr="00105892" w:rsidRDefault="0020627C" w:rsidP="001058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4"/>
        </w:rPr>
      </w:pPr>
      <w:r w:rsidRPr="00105892">
        <w:rPr>
          <w:bCs/>
          <w:color w:val="000000"/>
          <w:szCs w:val="24"/>
        </w:rPr>
        <w:t>Uczestnikom</w:t>
      </w:r>
      <w:r>
        <w:rPr>
          <w:bCs/>
          <w:color w:val="000000"/>
          <w:szCs w:val="24"/>
        </w:rPr>
        <w:t>/uczestniczkom</w:t>
      </w:r>
      <w:r w:rsidRPr="00105892">
        <w:rPr>
          <w:bCs/>
          <w:color w:val="000000"/>
          <w:szCs w:val="24"/>
        </w:rPr>
        <w:t xml:space="preserve"> projektu spoza Choszczna zapewniony jest odwóz do domu.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§ 4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Kryteria uczestnictwa w projekcie</w:t>
      </w:r>
    </w:p>
    <w:p w:rsidR="0020627C" w:rsidRPr="00105892" w:rsidRDefault="0020627C" w:rsidP="00105892">
      <w:pPr>
        <w:numPr>
          <w:ilvl w:val="0"/>
          <w:numId w:val="23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Warunkiem uczestnictwa w projekcie jest: </w:t>
      </w:r>
    </w:p>
    <w:p w:rsidR="0020627C" w:rsidRPr="00105892" w:rsidRDefault="0020627C" w:rsidP="00105892">
      <w:pPr>
        <w:numPr>
          <w:ilvl w:val="0"/>
          <w:numId w:val="24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zapoznanie się z niniejszym Regulaminem, </w:t>
      </w:r>
    </w:p>
    <w:p w:rsidR="0020627C" w:rsidRPr="00105892" w:rsidRDefault="0020627C" w:rsidP="00105892">
      <w:pPr>
        <w:numPr>
          <w:ilvl w:val="0"/>
          <w:numId w:val="24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wypełnienie i złożenie następujących załączników dostępnych w biurach projektu, tak, aby każda osoba mogła wziąć udział, bez względu na płeć: </w:t>
      </w:r>
    </w:p>
    <w:p w:rsidR="0020627C" w:rsidRPr="00105892" w:rsidRDefault="0020627C" w:rsidP="00105892">
      <w:pPr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formularza zgłoszeniowego do projektu, którego wzór stanowi </w:t>
      </w:r>
      <w:r w:rsidRPr="00105892">
        <w:rPr>
          <w:b/>
          <w:bCs/>
          <w:color w:val="000000"/>
          <w:szCs w:val="24"/>
        </w:rPr>
        <w:t xml:space="preserve">załącznik nr 1 </w:t>
      </w:r>
      <w:r w:rsidRPr="00105892">
        <w:rPr>
          <w:color w:val="000000"/>
          <w:szCs w:val="24"/>
        </w:rPr>
        <w:t xml:space="preserve">do niniejszego regulaminu, </w:t>
      </w:r>
    </w:p>
    <w:p w:rsidR="0020627C" w:rsidRPr="00105892" w:rsidRDefault="0020627C" w:rsidP="00105892">
      <w:pPr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oświadczenia Uczestnika Projektu o wyrażeniu zgody na zbieranie i przetwarzanie danych osobowych do celów rekrutacji (zgodnie ze wzorem </w:t>
      </w:r>
      <w:r w:rsidRPr="00105892">
        <w:rPr>
          <w:b/>
          <w:bCs/>
          <w:color w:val="000000"/>
          <w:szCs w:val="24"/>
        </w:rPr>
        <w:t>załącznika nr 2</w:t>
      </w:r>
      <w:r w:rsidRPr="00105892">
        <w:rPr>
          <w:color w:val="000000"/>
          <w:szCs w:val="24"/>
        </w:rPr>
        <w:t>).</w:t>
      </w:r>
    </w:p>
    <w:p w:rsidR="0020627C" w:rsidRPr="00105892" w:rsidRDefault="0020627C" w:rsidP="00105892">
      <w:pPr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oświadczenie kandydata</w:t>
      </w:r>
      <w:r>
        <w:rPr>
          <w:color w:val="000000"/>
          <w:szCs w:val="24"/>
        </w:rPr>
        <w:t>/kandydatki</w:t>
      </w:r>
      <w:r w:rsidRPr="00105892">
        <w:rPr>
          <w:color w:val="000000"/>
          <w:szCs w:val="24"/>
        </w:rPr>
        <w:t xml:space="preserve"> o braku przeciwwskazań zdrowotnych do uczestnictwa  w projekcie (zgodnie z wzorem </w:t>
      </w:r>
      <w:r w:rsidRPr="00105892">
        <w:rPr>
          <w:b/>
          <w:color w:val="000000"/>
          <w:szCs w:val="24"/>
        </w:rPr>
        <w:t>załącznika nr 3</w:t>
      </w:r>
      <w:r w:rsidRPr="00105892">
        <w:rPr>
          <w:color w:val="000000"/>
          <w:szCs w:val="24"/>
        </w:rPr>
        <w:t>).</w:t>
      </w:r>
    </w:p>
    <w:p w:rsidR="0020627C" w:rsidRPr="00105892" w:rsidRDefault="0020627C" w:rsidP="00105892">
      <w:pPr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oświadczenie o zapoznaniu się z regulaminem rekrutacji i uczestnictwa  w projekcie (zgodnie z wzorem </w:t>
      </w:r>
      <w:r w:rsidRPr="00105892">
        <w:rPr>
          <w:b/>
          <w:color w:val="000000"/>
          <w:szCs w:val="24"/>
        </w:rPr>
        <w:t>załącznika nr 4</w:t>
      </w:r>
      <w:r w:rsidRPr="00105892">
        <w:rPr>
          <w:color w:val="000000"/>
          <w:szCs w:val="24"/>
        </w:rPr>
        <w:t xml:space="preserve">). </w:t>
      </w:r>
    </w:p>
    <w:p w:rsidR="0020627C" w:rsidRPr="00105892" w:rsidRDefault="0020627C" w:rsidP="00105892">
      <w:pPr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formularz oświadczenia o wyrażeniu zgody na wykorzystanie wizerunku (zgodnie z wzorem </w:t>
      </w:r>
      <w:r w:rsidRPr="00105892">
        <w:rPr>
          <w:b/>
          <w:color w:val="000000"/>
          <w:szCs w:val="24"/>
        </w:rPr>
        <w:t xml:space="preserve">załącznika nr </w:t>
      </w:r>
      <w:r>
        <w:rPr>
          <w:b/>
          <w:color w:val="000000"/>
          <w:szCs w:val="24"/>
        </w:rPr>
        <w:t>5</w:t>
      </w:r>
      <w:r w:rsidRPr="00105892">
        <w:rPr>
          <w:color w:val="000000"/>
          <w:szCs w:val="24"/>
        </w:rPr>
        <w:t xml:space="preserve">). </w:t>
      </w:r>
    </w:p>
    <w:p w:rsidR="0020627C" w:rsidRDefault="0020627C" w:rsidP="00105892">
      <w:pPr>
        <w:numPr>
          <w:ilvl w:val="0"/>
          <w:numId w:val="25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krótki opis zainteresowań - pisemne uzasadnienie chęci wzięcia udziału  w zajęciach rozwijających uzdolnienia z geografii, warsztatów społeczno-prawnych (wzór stanowi </w:t>
      </w:r>
      <w:r w:rsidRPr="0010589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6</w:t>
      </w:r>
      <w:r w:rsidRPr="00105892">
        <w:rPr>
          <w:color w:val="000000"/>
          <w:szCs w:val="24"/>
        </w:rPr>
        <w:t>).</w:t>
      </w:r>
    </w:p>
    <w:p w:rsidR="0020627C" w:rsidRPr="0001183D" w:rsidRDefault="0020627C" w:rsidP="0001183D">
      <w:pPr>
        <w:pStyle w:val="ListParagraph"/>
        <w:numPr>
          <w:ilvl w:val="0"/>
          <w:numId w:val="25"/>
        </w:numPr>
        <w:rPr>
          <w:b/>
          <w:color w:val="000000"/>
          <w:szCs w:val="24"/>
        </w:rPr>
      </w:pPr>
      <w:r w:rsidRPr="0001183D">
        <w:rPr>
          <w:color w:val="000000"/>
          <w:szCs w:val="24"/>
        </w:rPr>
        <w:t>oświadczenie o niepełnej rodzinie</w:t>
      </w:r>
      <w:r>
        <w:rPr>
          <w:color w:val="000000"/>
          <w:szCs w:val="24"/>
        </w:rPr>
        <w:t xml:space="preserve"> </w:t>
      </w:r>
      <w:r w:rsidRPr="0001183D">
        <w:rPr>
          <w:color w:val="000000"/>
          <w:szCs w:val="24"/>
        </w:rPr>
        <w:t>(wzór</w:t>
      </w:r>
      <w:r>
        <w:rPr>
          <w:color w:val="000000"/>
          <w:szCs w:val="24"/>
        </w:rPr>
        <w:t xml:space="preserve"> stanowi </w:t>
      </w:r>
      <w:r w:rsidRPr="0001183D">
        <w:rPr>
          <w:b/>
          <w:color w:val="000000"/>
          <w:szCs w:val="24"/>
        </w:rPr>
        <w:t>załącznik nr 7</w:t>
      </w:r>
      <w:r w:rsidRPr="0001183D">
        <w:rPr>
          <w:color w:val="000000"/>
          <w:szCs w:val="24"/>
        </w:rPr>
        <w:t>)</w:t>
      </w:r>
    </w:p>
    <w:p w:rsidR="0020627C" w:rsidRPr="0001183D" w:rsidRDefault="0020627C" w:rsidP="0001183D">
      <w:pPr>
        <w:pStyle w:val="ListParagraph"/>
        <w:numPr>
          <w:ilvl w:val="0"/>
          <w:numId w:val="25"/>
        </w:numPr>
        <w:rPr>
          <w:color w:val="000000"/>
          <w:szCs w:val="24"/>
        </w:rPr>
      </w:pPr>
      <w:r w:rsidRPr="0001183D">
        <w:rPr>
          <w:color w:val="000000"/>
          <w:szCs w:val="24"/>
        </w:rPr>
        <w:t>oświadczenie o wysokości dochodu w rodzinie</w:t>
      </w:r>
      <w:r>
        <w:rPr>
          <w:color w:val="000000"/>
          <w:szCs w:val="24"/>
        </w:rPr>
        <w:t xml:space="preserve"> </w:t>
      </w:r>
      <w:r w:rsidRPr="0001183D">
        <w:rPr>
          <w:color w:val="000000"/>
          <w:szCs w:val="24"/>
        </w:rPr>
        <w:t xml:space="preserve">(wzór stanowi </w:t>
      </w:r>
      <w:r w:rsidRPr="0001183D">
        <w:rPr>
          <w:b/>
          <w:color w:val="000000"/>
          <w:szCs w:val="24"/>
        </w:rPr>
        <w:t>załącznik nr 8</w:t>
      </w:r>
      <w:r w:rsidRPr="0001183D">
        <w:rPr>
          <w:color w:val="000000"/>
          <w:szCs w:val="24"/>
        </w:rPr>
        <w:t>)</w:t>
      </w:r>
    </w:p>
    <w:p w:rsidR="0020627C" w:rsidRPr="00105892" w:rsidRDefault="0020627C" w:rsidP="00105892">
      <w:pPr>
        <w:numPr>
          <w:ilvl w:val="0"/>
          <w:numId w:val="24"/>
        </w:numPr>
        <w:autoSpaceDE w:val="0"/>
        <w:autoSpaceDN w:val="0"/>
        <w:adjustRightInd w:val="0"/>
        <w:spacing w:after="68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zakwalifikowanie przez Komisję Rekrutacyjną, składającą się z trzech osób. </w:t>
      </w:r>
    </w:p>
    <w:p w:rsidR="0020627C" w:rsidRPr="00105892" w:rsidRDefault="0020627C" w:rsidP="00105892">
      <w:pPr>
        <w:pageBreakBefore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§ 5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105892">
        <w:rPr>
          <w:b/>
          <w:bCs/>
          <w:color w:val="000000"/>
          <w:szCs w:val="24"/>
        </w:rPr>
        <w:t>Zasady rekrutacji Uczestników Projektu</w:t>
      </w:r>
    </w:p>
    <w:p w:rsidR="0020627C" w:rsidRPr="00105892" w:rsidRDefault="0020627C" w:rsidP="00105892">
      <w:p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1. Rekrutacja do projektu odbywać się będzie w następujących terminach: </w:t>
      </w:r>
    </w:p>
    <w:p w:rsidR="0020627C" w:rsidRPr="00105892" w:rsidRDefault="0020627C" w:rsidP="00105892">
      <w:pPr>
        <w:numPr>
          <w:ilvl w:val="0"/>
          <w:numId w:val="16"/>
        </w:numPr>
        <w:autoSpaceDE w:val="0"/>
        <w:autoSpaceDN w:val="0"/>
        <w:adjustRightInd w:val="0"/>
        <w:spacing w:after="69" w:line="240" w:lineRule="auto"/>
        <w:jc w:val="both"/>
        <w:rPr>
          <w:szCs w:val="24"/>
        </w:rPr>
      </w:pPr>
      <w:r w:rsidRPr="00105892">
        <w:rPr>
          <w:szCs w:val="24"/>
        </w:rPr>
        <w:t>wrzesień 2017 r.</w:t>
      </w:r>
    </w:p>
    <w:p w:rsidR="0020627C" w:rsidRPr="00105892" w:rsidRDefault="0020627C" w:rsidP="00105892">
      <w:pPr>
        <w:numPr>
          <w:ilvl w:val="0"/>
          <w:numId w:val="16"/>
        </w:numPr>
        <w:autoSpaceDE w:val="0"/>
        <w:autoSpaceDN w:val="0"/>
        <w:adjustRightInd w:val="0"/>
        <w:spacing w:after="69" w:line="240" w:lineRule="auto"/>
        <w:jc w:val="both"/>
        <w:rPr>
          <w:szCs w:val="24"/>
        </w:rPr>
      </w:pPr>
      <w:r w:rsidRPr="00105892">
        <w:rPr>
          <w:szCs w:val="24"/>
        </w:rPr>
        <w:t>czerwiec - wrzesień 2018 r.</w:t>
      </w:r>
    </w:p>
    <w:p w:rsidR="0020627C" w:rsidRPr="00105892" w:rsidRDefault="0020627C" w:rsidP="00105892">
      <w:p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2. Kwalifikacja uczestników projektu dokonywana jest przez Komisję Rekrutacyjną. </w:t>
      </w:r>
    </w:p>
    <w:p w:rsidR="0020627C" w:rsidRPr="00105892" w:rsidRDefault="0020627C" w:rsidP="00105892">
      <w:p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3. Jeden uczeń</w:t>
      </w:r>
      <w:r>
        <w:rPr>
          <w:color w:val="000000"/>
          <w:szCs w:val="24"/>
        </w:rPr>
        <w:t>/uczennica</w:t>
      </w:r>
      <w:r w:rsidRPr="00105892">
        <w:rPr>
          <w:color w:val="000000"/>
          <w:szCs w:val="24"/>
        </w:rPr>
        <w:t xml:space="preserve"> może wziąć udział w kilku formach wsparcia. </w:t>
      </w:r>
    </w:p>
    <w:p w:rsidR="0020627C" w:rsidRPr="00105892" w:rsidRDefault="0020627C" w:rsidP="00105892">
      <w:pPr>
        <w:autoSpaceDE w:val="0"/>
        <w:autoSpaceDN w:val="0"/>
        <w:adjustRightInd w:val="0"/>
        <w:spacing w:after="69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>4. Każdy uczeń</w:t>
      </w:r>
      <w:r>
        <w:rPr>
          <w:color w:val="000000"/>
          <w:szCs w:val="24"/>
        </w:rPr>
        <w:t>/uczennica</w:t>
      </w:r>
      <w:r w:rsidRPr="00105892">
        <w:rPr>
          <w:color w:val="000000"/>
          <w:szCs w:val="24"/>
        </w:rPr>
        <w:t xml:space="preserve"> weźmie udział w doradztwie edukacyjno - zawodowym.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105892">
        <w:rPr>
          <w:color w:val="000000"/>
          <w:szCs w:val="24"/>
        </w:rPr>
        <w:t xml:space="preserve">5. </w:t>
      </w:r>
      <w:r w:rsidRPr="00105892">
        <w:rPr>
          <w:color w:val="000000"/>
          <w:szCs w:val="24"/>
          <w:u w:val="single"/>
        </w:rPr>
        <w:t>Szczegółowe kryteria rekrutacji uczestników:</w:t>
      </w:r>
      <w:r w:rsidRPr="00105892">
        <w:rPr>
          <w:color w:val="000000"/>
          <w:szCs w:val="24"/>
        </w:rPr>
        <w:t xml:space="preserve">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9"/>
        <w:gridCol w:w="851"/>
      </w:tblGrid>
      <w:tr w:rsidR="0020627C" w:rsidRPr="007A262E" w:rsidTr="003F0CEE">
        <w:trPr>
          <w:trHeight w:val="107"/>
        </w:trPr>
        <w:tc>
          <w:tcPr>
            <w:tcW w:w="8897" w:type="dxa"/>
            <w:gridSpan w:val="2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Ocena końcowa z danego przedmiotu</w:t>
            </w:r>
          </w:p>
        </w:tc>
      </w:tr>
      <w:tr w:rsidR="0020627C" w:rsidRPr="007A262E" w:rsidTr="003F0CEE">
        <w:trPr>
          <w:trHeight w:val="526"/>
        </w:trPr>
        <w:tc>
          <w:tcPr>
            <w:tcW w:w="8049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4"/>
              </w:rPr>
            </w:pPr>
            <w:r w:rsidRPr="00105892">
              <w:rPr>
                <w:b/>
                <w:color w:val="000000"/>
                <w:szCs w:val="24"/>
              </w:rPr>
              <w:t>Zajęcia dydaktyczno – wyrównawcze z matematyki, języka polskiego, języka angielskiego, języka niemieckiego: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                      – ocena dopuszczająca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                      - ocena dostateczna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                      - ocena dobra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4"/>
              </w:rPr>
            </w:pP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4"/>
              </w:rPr>
            </w:pPr>
            <w:r w:rsidRPr="00105892">
              <w:rPr>
                <w:b/>
                <w:color w:val="000000"/>
                <w:szCs w:val="24"/>
              </w:rPr>
              <w:t xml:space="preserve">Zajęcia rozwijające uzdolnienia: </w:t>
            </w:r>
            <w:r w:rsidRPr="00105892">
              <w:rPr>
                <w:color w:val="000000"/>
                <w:szCs w:val="24"/>
              </w:rPr>
              <w:t>geografia, wiedza o społeczeństwie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                       </w:t>
            </w:r>
            <w:r w:rsidRPr="00105892">
              <w:rPr>
                <w:b/>
                <w:color w:val="000000"/>
                <w:szCs w:val="24"/>
              </w:rPr>
              <w:t xml:space="preserve"> -</w:t>
            </w:r>
            <w:r w:rsidRPr="00105892">
              <w:rPr>
                <w:color w:val="000000"/>
                <w:szCs w:val="24"/>
              </w:rPr>
              <w:t xml:space="preserve"> ocena bardzo dobra         </w:t>
            </w:r>
          </w:p>
          <w:p w:rsidR="0020627C" w:rsidRPr="00105892" w:rsidRDefault="0020627C" w:rsidP="00105892">
            <w:pPr>
              <w:tabs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                      </w:t>
            </w:r>
            <w:r w:rsidRPr="00105892">
              <w:rPr>
                <w:b/>
                <w:bCs/>
                <w:color w:val="000000"/>
                <w:szCs w:val="24"/>
              </w:rPr>
              <w:t xml:space="preserve">  - </w:t>
            </w:r>
            <w:r w:rsidRPr="00105892">
              <w:rPr>
                <w:bCs/>
                <w:color w:val="000000"/>
                <w:szCs w:val="24"/>
              </w:rPr>
              <w:t>ocena dobra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05892">
              <w:rPr>
                <w:bCs/>
                <w:szCs w:val="24"/>
              </w:rPr>
              <w:t xml:space="preserve">                        - ocena dostateczna                  </w:t>
            </w:r>
            <w:r w:rsidRPr="00105892">
              <w:rPr>
                <w:szCs w:val="24"/>
              </w:rPr>
              <w:t xml:space="preserve">                    </w:t>
            </w:r>
          </w:p>
        </w:tc>
        <w:tc>
          <w:tcPr>
            <w:tcW w:w="848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5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3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0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     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4"/>
              </w:rPr>
            </w:pP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4"/>
              </w:rPr>
            </w:pPr>
            <w:r w:rsidRPr="00105892">
              <w:rPr>
                <w:b/>
                <w:color w:val="000000"/>
                <w:szCs w:val="24"/>
              </w:rPr>
              <w:t xml:space="preserve">5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3 pkt.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0 pkt.</w:t>
            </w:r>
          </w:p>
        </w:tc>
      </w:tr>
      <w:tr w:rsidR="0020627C" w:rsidRPr="007A262E" w:rsidTr="003F0CEE">
        <w:trPr>
          <w:trHeight w:val="107"/>
        </w:trPr>
        <w:tc>
          <w:tcPr>
            <w:tcW w:w="8897" w:type="dxa"/>
            <w:gridSpan w:val="2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Miejsce zamieszkania ucznia/nicy</w:t>
            </w:r>
          </w:p>
        </w:tc>
      </w:tr>
      <w:tr w:rsidR="0020627C" w:rsidRPr="007A262E" w:rsidTr="003F0CEE">
        <w:trPr>
          <w:trHeight w:val="524"/>
        </w:trPr>
        <w:tc>
          <w:tcPr>
            <w:tcW w:w="8049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wieś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>miasto</w:t>
            </w:r>
          </w:p>
        </w:tc>
        <w:tc>
          <w:tcPr>
            <w:tcW w:w="848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5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0 pkt. </w:t>
            </w:r>
          </w:p>
        </w:tc>
      </w:tr>
      <w:tr w:rsidR="0020627C" w:rsidRPr="007A262E" w:rsidTr="003F0CEE">
        <w:trPr>
          <w:trHeight w:val="107"/>
        </w:trPr>
        <w:tc>
          <w:tcPr>
            <w:tcW w:w="8897" w:type="dxa"/>
            <w:gridSpan w:val="2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Dochód na osobę w rodzinie (na podstawie oświadczenia o wysokości dochodu)</w:t>
            </w:r>
          </w:p>
        </w:tc>
      </w:tr>
      <w:tr w:rsidR="0020627C" w:rsidRPr="007A262E" w:rsidTr="003F0CEE">
        <w:trPr>
          <w:trHeight w:val="526"/>
        </w:trPr>
        <w:tc>
          <w:tcPr>
            <w:tcW w:w="8049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do 1000 zł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1000 - 1500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1501 - 2000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>2001 i &gt;</w:t>
            </w:r>
          </w:p>
        </w:tc>
        <w:tc>
          <w:tcPr>
            <w:tcW w:w="848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5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3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1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 xml:space="preserve">0 pkt. 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20627C" w:rsidRPr="007A262E" w:rsidTr="003F0CEE">
        <w:trPr>
          <w:trHeight w:val="110"/>
        </w:trPr>
        <w:tc>
          <w:tcPr>
            <w:tcW w:w="8046" w:type="dxa"/>
          </w:tcPr>
          <w:p w:rsidR="0020627C" w:rsidRPr="00105892" w:rsidRDefault="0020627C" w:rsidP="00105892">
            <w:pPr>
              <w:spacing w:after="0" w:line="240" w:lineRule="auto"/>
              <w:rPr>
                <w:b/>
                <w:szCs w:val="24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Orzeczenie o niepełnosprawności</w:t>
            </w:r>
            <w:r w:rsidRPr="00105892">
              <w:rPr>
                <w:szCs w:val="24"/>
                <w:lang w:eastAsia="pl-PL"/>
              </w:rPr>
              <w:t xml:space="preserve">                                                                              </w:t>
            </w:r>
          </w:p>
        </w:tc>
        <w:tc>
          <w:tcPr>
            <w:tcW w:w="851" w:type="dxa"/>
          </w:tcPr>
          <w:p w:rsidR="0020627C" w:rsidRPr="00105892" w:rsidRDefault="0020627C" w:rsidP="00105892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105892">
              <w:rPr>
                <w:b/>
                <w:szCs w:val="24"/>
              </w:rPr>
              <w:t xml:space="preserve">1 pkt.                                                      </w:t>
            </w:r>
          </w:p>
        </w:tc>
      </w:tr>
      <w:tr w:rsidR="0020627C" w:rsidRPr="007A262E" w:rsidTr="003F0CEE">
        <w:trPr>
          <w:trHeight w:val="404"/>
        </w:trPr>
        <w:tc>
          <w:tcPr>
            <w:tcW w:w="8049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4"/>
              </w:rPr>
            </w:pPr>
            <w:r w:rsidRPr="00105892">
              <w:rPr>
                <w:b/>
                <w:color w:val="000000"/>
                <w:szCs w:val="24"/>
              </w:rPr>
              <w:t>Dziecko z niepełnej rodziny (na podstawie oświadczenia)</w:t>
            </w:r>
          </w:p>
        </w:tc>
        <w:tc>
          <w:tcPr>
            <w:tcW w:w="848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1pkt.</w:t>
            </w:r>
          </w:p>
        </w:tc>
      </w:tr>
      <w:tr w:rsidR="0020627C" w:rsidRPr="007A262E" w:rsidTr="003F0CEE">
        <w:trPr>
          <w:trHeight w:val="404"/>
        </w:trPr>
        <w:tc>
          <w:tcPr>
            <w:tcW w:w="8049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b/>
                <w:color w:val="000000"/>
                <w:szCs w:val="24"/>
              </w:rPr>
              <w:t xml:space="preserve">Rodzic/opiekun dziecka jest osobą bezrobotną (na podstawie zaświadczenia </w:t>
            </w:r>
            <w:r w:rsidRPr="00105892">
              <w:rPr>
                <w:b/>
                <w:color w:val="000000"/>
                <w:szCs w:val="24"/>
              </w:rPr>
              <w:br/>
              <w:t>z PUP)</w:t>
            </w:r>
          </w:p>
        </w:tc>
        <w:tc>
          <w:tcPr>
            <w:tcW w:w="848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1 pkt.</w:t>
            </w:r>
          </w:p>
        </w:tc>
      </w:tr>
      <w:tr w:rsidR="0020627C" w:rsidRPr="007A262E" w:rsidTr="003F0CEE">
        <w:trPr>
          <w:trHeight w:val="404"/>
        </w:trPr>
        <w:tc>
          <w:tcPr>
            <w:tcW w:w="8049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4"/>
              </w:rPr>
            </w:pPr>
            <w:r w:rsidRPr="00105892">
              <w:rPr>
                <w:b/>
                <w:color w:val="000000"/>
                <w:szCs w:val="24"/>
              </w:rPr>
              <w:t>Rodzina dziecka jest objęta pomocą OPS (na podstawie zaświadczenia z OPS)</w:t>
            </w:r>
          </w:p>
        </w:tc>
        <w:tc>
          <w:tcPr>
            <w:tcW w:w="848" w:type="dxa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105892">
              <w:rPr>
                <w:b/>
                <w:bCs/>
                <w:color w:val="000000"/>
                <w:szCs w:val="24"/>
              </w:rPr>
              <w:t>1 pkt.</w:t>
            </w:r>
          </w:p>
        </w:tc>
      </w:tr>
    </w:tbl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6.Komisja rekrutacyjna dokonuje kwalifikacji uczestników projektu biorąc pod uwagę:</w:t>
      </w:r>
    </w:p>
    <w:p w:rsidR="0020627C" w:rsidRPr="00105892" w:rsidRDefault="0020627C" w:rsidP="00105892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105892">
        <w:rPr>
          <w:szCs w:val="24"/>
          <w:lang w:eastAsia="pl-PL"/>
        </w:rPr>
        <w:t>terminowość złożenia deklaracji,</w:t>
      </w:r>
    </w:p>
    <w:p w:rsidR="0020627C" w:rsidRPr="00105892" w:rsidRDefault="0020627C" w:rsidP="00105892">
      <w:pPr>
        <w:numPr>
          <w:ilvl w:val="0"/>
          <w:numId w:val="17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kompletność i poprawność złożonych dokumentów rekrutacyjnych,</w:t>
      </w:r>
    </w:p>
    <w:p w:rsidR="0020627C" w:rsidRPr="00105892" w:rsidRDefault="0020627C" w:rsidP="00105892">
      <w:pPr>
        <w:numPr>
          <w:ilvl w:val="0"/>
          <w:numId w:val="17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kryteria rekrutacji w projekcie wymienione w pkt. 5 niniejszego paragrafu.</w:t>
      </w:r>
    </w:p>
    <w:p w:rsidR="0020627C" w:rsidRPr="00105892" w:rsidRDefault="0020627C" w:rsidP="00105892">
      <w:pPr>
        <w:numPr>
          <w:ilvl w:val="0"/>
          <w:numId w:val="17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 przypadku uczniów o takiej samej liczbie punktów wyższe miejsce na liście zajmie uczeń z orzeczeniem o niepełnosprawności.</w:t>
      </w:r>
    </w:p>
    <w:p w:rsidR="0020627C" w:rsidRPr="00105892" w:rsidRDefault="0020627C" w:rsidP="00105892">
      <w:pPr>
        <w:numPr>
          <w:ilvl w:val="0"/>
          <w:numId w:val="17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kolejnym kryterium są niższe dochody na osobę w rodzinie.</w:t>
      </w:r>
    </w:p>
    <w:p w:rsidR="0020627C" w:rsidRPr="00105892" w:rsidRDefault="0020627C" w:rsidP="00105892">
      <w:pPr>
        <w:numPr>
          <w:ilvl w:val="0"/>
          <w:numId w:val="17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 przypadku zajęć specjalistycznych w pierwszej kolejności przyjmowani będą uczniowie/uczennice osiągający najlepsze wyniki i wykazujący się najwyższą frekwencją.</w:t>
      </w: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Rekrutacja uczestników odbywać się będzie z poszanowaniem zasad równości szans, </w:t>
      </w:r>
      <w:r w:rsidRPr="00105892">
        <w:rPr>
          <w:szCs w:val="24"/>
          <w:lang w:eastAsia="pl-PL"/>
        </w:rPr>
        <w:br/>
        <w:t>w tym przeciwdziałania dyskryminacji.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Listy uczniów</w:t>
      </w:r>
      <w:r>
        <w:rPr>
          <w:szCs w:val="24"/>
          <w:lang w:eastAsia="pl-PL"/>
        </w:rPr>
        <w:t>/uczennic</w:t>
      </w:r>
      <w:r w:rsidRPr="00105892">
        <w:rPr>
          <w:szCs w:val="24"/>
          <w:lang w:eastAsia="pl-PL"/>
        </w:rPr>
        <w:t xml:space="preserve"> zakwalifikowanych do udziału w poszczególnych formach wsparcia będą ustalane według ilości uzyskanych punktów. 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W przypadku, gdy liczba chętnych do udziału w poszczególnych formach wsparcia </w:t>
      </w:r>
      <w:r w:rsidRPr="00105892">
        <w:rPr>
          <w:szCs w:val="24"/>
          <w:lang w:eastAsia="pl-PL"/>
        </w:rPr>
        <w:br/>
        <w:t>w ramach projektu przewyższy liczbę przewidzianych miejsc, zostaną utworzone listy rezerwowe.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Listy rezerwowe będą tworzone według kryteriów określonych w pkt. 5 niniejszego paragrafu.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Osoby z list rezerwowych będą kwalifikowane w przypadku rezygnacji osób z list podstawowych (przed rozpoczęciem realizacji wsparcia lub w przypadku, gdy liczba zrealizowanych godzin przypadających na 1 uczestnika</w:t>
      </w:r>
      <w:r>
        <w:rPr>
          <w:szCs w:val="24"/>
          <w:lang w:eastAsia="pl-PL"/>
        </w:rPr>
        <w:t>/uczestniczkę</w:t>
      </w:r>
      <w:r w:rsidRPr="00105892">
        <w:rPr>
          <w:szCs w:val="24"/>
          <w:lang w:eastAsia="pl-PL"/>
        </w:rPr>
        <w:t xml:space="preserve"> nie przekracza 30 % ogólnej liczby godzin wsparcia).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Podstawą kwalifikowania osób z list rezerwowych będzie ten sam typ wsparcia </w:t>
      </w:r>
      <w:r w:rsidRPr="00105892">
        <w:rPr>
          <w:szCs w:val="24"/>
          <w:lang w:eastAsia="pl-PL"/>
        </w:rPr>
        <w:br/>
        <w:t xml:space="preserve">(na przykład w przypadku rezygnacji osoby z zajęć pozalekcyjnych –zajęcia </w:t>
      </w:r>
      <w:r w:rsidRPr="00105892">
        <w:rPr>
          <w:szCs w:val="24"/>
          <w:lang w:eastAsia="pl-PL"/>
        </w:rPr>
        <w:br/>
        <w:t>z matematyki, na jej miejsce zostanie przyjęta pierwsza osoba na liście rezerwowej, zainteresowana tą formą wsparcia).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Listy uczniów</w:t>
      </w:r>
      <w:r>
        <w:rPr>
          <w:szCs w:val="24"/>
          <w:lang w:eastAsia="pl-PL"/>
        </w:rPr>
        <w:t>/uczennic</w:t>
      </w:r>
      <w:r w:rsidRPr="00105892">
        <w:rPr>
          <w:szCs w:val="24"/>
          <w:lang w:eastAsia="pl-PL"/>
        </w:rPr>
        <w:t xml:space="preserve"> zakwalifikowanych na zajęcia zostaną umieszczone na tablicy ogłoszeń </w:t>
      </w:r>
      <w:r w:rsidRPr="00105892">
        <w:rPr>
          <w:szCs w:val="24"/>
          <w:lang w:eastAsia="pl-PL"/>
        </w:rPr>
        <w:br/>
        <w:t>w szkole.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Osoby z list rezerwowych otrzymają wsparcie niewykorzystane przez osobę, którą zastąpiły.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Rekrutacja uczniów na wyjazd do Centrum Nauki Kopernik w Warszawie będzie się odbywała według odrębnego regulaminu miesiąc przed planowanym wyjazdem spośród aktualnych uczestników projektu. </w:t>
      </w:r>
    </w:p>
    <w:p w:rsidR="0020627C" w:rsidRPr="00105892" w:rsidRDefault="0020627C" w:rsidP="00105892">
      <w:pPr>
        <w:numPr>
          <w:ilvl w:val="0"/>
          <w:numId w:val="29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Informacje na temat rekrutacji umieszczane będą na tablicy ogłoszeń w szkole oraz na stronie internetowej szkoły i Beneficjenta.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§ 6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Zasady uczestnictwa w Projekcie – Prawa i obowiązki uczestników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numPr>
          <w:ilvl w:val="0"/>
          <w:numId w:val="31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Uczestnicy Projektu mają obowiązek:</w:t>
      </w:r>
    </w:p>
    <w:p w:rsidR="0020627C" w:rsidRPr="00105892" w:rsidRDefault="0020627C" w:rsidP="00105892">
      <w:pPr>
        <w:numPr>
          <w:ilvl w:val="0"/>
          <w:numId w:val="32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przestrzegania niniejszego Regulaminu, </w:t>
      </w:r>
    </w:p>
    <w:p w:rsidR="0020627C" w:rsidRPr="00105892" w:rsidRDefault="0020627C" w:rsidP="00105892">
      <w:pPr>
        <w:numPr>
          <w:ilvl w:val="0"/>
          <w:numId w:val="32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podpisania oświadczenia Uczestnika Projektu o wyrażeniu zgody na przetwarzanie danych osobowych, </w:t>
      </w:r>
    </w:p>
    <w:p w:rsidR="0020627C" w:rsidRPr="00105892" w:rsidRDefault="0020627C" w:rsidP="00105892">
      <w:pPr>
        <w:numPr>
          <w:ilvl w:val="0"/>
          <w:numId w:val="32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regularne i punktualne uczestnictwo w zajęciach w ramach projektu, </w:t>
      </w:r>
    </w:p>
    <w:p w:rsidR="0020627C" w:rsidRPr="00105892" w:rsidRDefault="0020627C" w:rsidP="00105892">
      <w:pPr>
        <w:numPr>
          <w:ilvl w:val="0"/>
          <w:numId w:val="32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rzetelne i systematyczne przygotowywanie się do zajęć, poddawanie się monitoringowi zgodnie z zasadami o których mowa w § 7.</w:t>
      </w:r>
    </w:p>
    <w:p w:rsidR="0020627C" w:rsidRPr="00105892" w:rsidRDefault="0020627C" w:rsidP="00105892">
      <w:pPr>
        <w:numPr>
          <w:ilvl w:val="0"/>
          <w:numId w:val="31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W przypadku nieobecności na zajęciach organizowanych w ramach projektu, uczestnik zobowiązuje się do samodzielnego uzupełniania nieopanowanych treści i umiejętności. </w:t>
      </w:r>
    </w:p>
    <w:p w:rsidR="0020627C" w:rsidRPr="00105892" w:rsidRDefault="0020627C" w:rsidP="00105892">
      <w:pPr>
        <w:numPr>
          <w:ilvl w:val="0"/>
          <w:numId w:val="31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Usprawiedliwienie opuszczonych zajęć następuje z przyczyn:</w:t>
      </w:r>
    </w:p>
    <w:p w:rsidR="0020627C" w:rsidRPr="00105892" w:rsidRDefault="0020627C" w:rsidP="00105892">
      <w:pPr>
        <w:numPr>
          <w:ilvl w:val="0"/>
          <w:numId w:val="33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zdrowotnych.</w:t>
      </w:r>
    </w:p>
    <w:p w:rsidR="0020627C" w:rsidRPr="00105892" w:rsidRDefault="0020627C" w:rsidP="00105892">
      <w:pPr>
        <w:numPr>
          <w:ilvl w:val="0"/>
          <w:numId w:val="33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innych – należy wyjaśnić okoliczności i przedstawić dokument potwierdzający wystąpienie określonych okoliczności.</w:t>
      </w:r>
    </w:p>
    <w:p w:rsidR="0020627C" w:rsidRPr="00105892" w:rsidRDefault="0020627C" w:rsidP="00105892">
      <w:pPr>
        <w:numPr>
          <w:ilvl w:val="0"/>
          <w:numId w:val="31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Przekroczenie 20% nieobecności na zajęciach (bez usprawiedliwienia) będzie wiązało się z koniecznością wyjaśnienia przyczyn nieobecności ucznia</w:t>
      </w:r>
      <w:r>
        <w:rPr>
          <w:szCs w:val="24"/>
          <w:lang w:eastAsia="pl-PL"/>
        </w:rPr>
        <w:t>/uczennicy</w:t>
      </w:r>
      <w:r w:rsidRPr="00105892">
        <w:rPr>
          <w:szCs w:val="24"/>
          <w:lang w:eastAsia="pl-PL"/>
        </w:rPr>
        <w:t xml:space="preserve"> przez jego rodziców/ opiekunów prawnych, a w przypadku braku usprawiedliwienia – skreśleniem z listy uczestników Projektu.</w:t>
      </w:r>
    </w:p>
    <w:p w:rsidR="0020627C" w:rsidRPr="00105892" w:rsidRDefault="0020627C" w:rsidP="00105892">
      <w:pPr>
        <w:numPr>
          <w:ilvl w:val="0"/>
          <w:numId w:val="31"/>
        </w:num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 trakcie zajęć w szkole uczniowie biorący udział w projekcie otrzymają ciepły posiłek – obiad.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§ 7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Zasady monitoringu</w:t>
      </w:r>
    </w:p>
    <w:p w:rsidR="0020627C" w:rsidRPr="00105892" w:rsidRDefault="0020627C" w:rsidP="00105892">
      <w:pPr>
        <w:numPr>
          <w:ilvl w:val="0"/>
          <w:numId w:val="35"/>
        </w:numPr>
        <w:spacing w:after="0" w:line="240" w:lineRule="auto"/>
        <w:ind w:left="567" w:hanging="425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Na każdych zajęciach w ramach projektu obowiązywać będą dzienniki zajęć z listami obecności gdzie notowane będą obecności uczestników.</w:t>
      </w:r>
    </w:p>
    <w:p w:rsidR="0020627C" w:rsidRPr="00105892" w:rsidRDefault="0020627C" w:rsidP="00105892">
      <w:pPr>
        <w:numPr>
          <w:ilvl w:val="0"/>
          <w:numId w:val="35"/>
        </w:numPr>
        <w:spacing w:after="0" w:line="240" w:lineRule="auto"/>
        <w:ind w:left="567" w:hanging="425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Uczestnicy projektu zobowiązani są do wypełniania ankiet monitorujących </w:t>
      </w:r>
      <w:r w:rsidRPr="00105892">
        <w:rPr>
          <w:szCs w:val="24"/>
          <w:lang w:eastAsia="pl-PL"/>
        </w:rPr>
        <w:br/>
        <w:t>i ewaluacyjnych w trakcie uczestnictwa w projekcie.</w:t>
      </w:r>
    </w:p>
    <w:p w:rsidR="0020627C" w:rsidRPr="00105892" w:rsidRDefault="0020627C" w:rsidP="00105892">
      <w:pPr>
        <w:numPr>
          <w:ilvl w:val="0"/>
          <w:numId w:val="35"/>
        </w:numPr>
        <w:spacing w:after="0" w:line="240" w:lineRule="auto"/>
        <w:ind w:left="567" w:hanging="425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Uczestnicy zobowiązani są informować Koordynatora Projektu o ewentualnych zmianach swojej sytuacji (np. zmiana miejsca zamieszkania czy zameldowania).</w:t>
      </w:r>
    </w:p>
    <w:p w:rsidR="0020627C" w:rsidRPr="00105892" w:rsidRDefault="0020627C" w:rsidP="00105892">
      <w:pPr>
        <w:numPr>
          <w:ilvl w:val="0"/>
          <w:numId w:val="35"/>
        </w:numPr>
        <w:spacing w:after="0" w:line="240" w:lineRule="auto"/>
        <w:ind w:left="567" w:hanging="425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Informacje, o których mowa w punktach 1-3 będą wykorzystywane do wywiązania się  z obowiązków sprawozdawczych z realizacji Projektu wobec Instytucji Pośredniczącej.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§ 8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Zasady rezygnacji z uczestnictwa w projekcie</w:t>
      </w:r>
    </w:p>
    <w:p w:rsidR="0020627C" w:rsidRPr="00105892" w:rsidRDefault="0020627C" w:rsidP="00105892">
      <w:pPr>
        <w:numPr>
          <w:ilvl w:val="0"/>
          <w:numId w:val="18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Rezygnacja z udziału w projekcie możliwa jest tylko w uzasadnionych przypadkach</w:t>
      </w:r>
      <w:r w:rsidRPr="00105892">
        <w:rPr>
          <w:szCs w:val="24"/>
          <w:lang w:eastAsia="pl-PL"/>
        </w:rPr>
        <w:br/>
        <w:t xml:space="preserve">i następuje poprzez złożenie pisemnego oświadczenia. </w:t>
      </w:r>
    </w:p>
    <w:p w:rsidR="0020627C" w:rsidRPr="00105892" w:rsidRDefault="0020627C" w:rsidP="00105892">
      <w:pPr>
        <w:numPr>
          <w:ilvl w:val="0"/>
          <w:numId w:val="18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Uzasadnione przypadki, o których mowa w pkt. 1 niniejszego paragrafu mogą wynikać z przyczyn natury zdrowotnej lub działania siły wyższej i z zasady nie mogą być znane przez Uczestnika Projektu w momencie rozpoczęcia udziału w projekcie.</w:t>
      </w:r>
    </w:p>
    <w:p w:rsidR="0020627C" w:rsidRPr="00105892" w:rsidRDefault="0020627C" w:rsidP="00105892">
      <w:pPr>
        <w:numPr>
          <w:ilvl w:val="0"/>
          <w:numId w:val="18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Organizator zastrzega sobie prawo do skreślenia Uczestnika Projektu z listy uczestników szkolenia w przypadku naruszenia przez niego niniejszego regulaminu oraz zasad współżycia społecznego.</w:t>
      </w:r>
    </w:p>
    <w:p w:rsidR="0020627C" w:rsidRPr="00105892" w:rsidRDefault="0020627C" w:rsidP="00105892">
      <w:pPr>
        <w:numPr>
          <w:ilvl w:val="0"/>
          <w:numId w:val="18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 przypadku rezygnacji lub skreślenia Uczestnika Projektu z listy osób zakwalifikowanych do projektu, jego miejsce zajmie pierwsza osoba z listy rezerwowej zgodnie z zasadami zawartymi w § 5.</w:t>
      </w:r>
    </w:p>
    <w:p w:rsidR="0020627C" w:rsidRPr="00105892" w:rsidRDefault="0020627C" w:rsidP="00105892">
      <w:pPr>
        <w:numPr>
          <w:ilvl w:val="0"/>
          <w:numId w:val="18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W przypadku rezygnacji lub skreślenia uczestnik projektu zobowiązany jest do zwrotu materiałów edukacyjnych otrzymanych od organizatora. Materiały zostaną przekazane osobie z listy rezerwowej, która zajmie jego miejsce. </w:t>
      </w:r>
    </w:p>
    <w:p w:rsidR="0020627C" w:rsidRPr="00105892" w:rsidRDefault="0020627C" w:rsidP="00105892">
      <w:pPr>
        <w:spacing w:after="0" w:line="240" w:lineRule="auto"/>
        <w:ind w:left="567" w:hanging="360"/>
        <w:jc w:val="both"/>
        <w:rPr>
          <w:b/>
          <w:szCs w:val="24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§ 9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Regulamin posiłków</w:t>
      </w:r>
    </w:p>
    <w:p w:rsidR="0020627C" w:rsidRPr="00105892" w:rsidRDefault="0020627C" w:rsidP="00105892">
      <w:pPr>
        <w:numPr>
          <w:ilvl w:val="0"/>
          <w:numId w:val="26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 dniu odbywających się zajęć wszyscy uczestnicy Projektu (zajęć specjalistycznych oraz zajęć wyrównawczych) korzystają z gorącego posiłku – obiadu.</w:t>
      </w:r>
    </w:p>
    <w:p w:rsidR="0020627C" w:rsidRDefault="0020627C" w:rsidP="00105892">
      <w:pPr>
        <w:numPr>
          <w:ilvl w:val="0"/>
          <w:numId w:val="26"/>
        </w:numPr>
        <w:spacing w:after="0" w:line="240" w:lineRule="auto"/>
        <w:ind w:left="567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Posiłek wydawany będzie w Zespole Szkół Nr 2, ul. Polna 5 w Choszcznie.</w:t>
      </w:r>
    </w:p>
    <w:p w:rsidR="0020627C" w:rsidRPr="00105892" w:rsidRDefault="0020627C" w:rsidP="00105892">
      <w:pPr>
        <w:numPr>
          <w:ilvl w:val="0"/>
          <w:numId w:val="26"/>
        </w:numPr>
        <w:spacing w:after="0" w:line="240" w:lineRule="auto"/>
        <w:ind w:left="567"/>
        <w:jc w:val="both"/>
        <w:rPr>
          <w:szCs w:val="24"/>
          <w:lang w:eastAsia="pl-PL"/>
        </w:rPr>
      </w:pPr>
      <w:r>
        <w:t>Uczniowie/Uczennice ze specjalnymi potrzebami żywieniowymi (np. choroby przewlekłe, nietolerancje pokarmowe, itp.) zobowiązani są do zgłoszenia tego faktu koordynatorowi projektu.</w:t>
      </w:r>
    </w:p>
    <w:p w:rsidR="0020627C" w:rsidRPr="00105892" w:rsidRDefault="0020627C" w:rsidP="00105892">
      <w:pPr>
        <w:spacing w:after="0" w:line="240" w:lineRule="auto"/>
        <w:ind w:left="567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567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§ 10</w:t>
      </w:r>
    </w:p>
    <w:p w:rsidR="0020627C" w:rsidRPr="00105892" w:rsidRDefault="0020627C" w:rsidP="00105892">
      <w:pPr>
        <w:spacing w:after="0" w:line="240" w:lineRule="auto"/>
        <w:ind w:left="567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Regulamin odwozów</w:t>
      </w:r>
    </w:p>
    <w:p w:rsidR="0020627C" w:rsidRPr="00105892" w:rsidRDefault="0020627C" w:rsidP="00105892">
      <w:pPr>
        <w:numPr>
          <w:ilvl w:val="0"/>
          <w:numId w:val="28"/>
        </w:numPr>
        <w:spacing w:after="0" w:line="240" w:lineRule="auto"/>
        <w:ind w:left="567"/>
        <w:jc w:val="both"/>
        <w:rPr>
          <w:b/>
          <w:szCs w:val="24"/>
          <w:lang w:eastAsia="pl-PL"/>
        </w:rPr>
      </w:pPr>
      <w:r w:rsidRPr="00105892">
        <w:rPr>
          <w:bCs/>
          <w:szCs w:val="24"/>
          <w:lang w:eastAsia="pl-PL"/>
        </w:rPr>
        <w:t>Uczestnikom Projektu spoza Choszczna zapewniony jest odwóz do domu.</w:t>
      </w:r>
    </w:p>
    <w:p w:rsidR="0020627C" w:rsidRPr="00105892" w:rsidRDefault="0020627C" w:rsidP="00105892">
      <w:pPr>
        <w:numPr>
          <w:ilvl w:val="0"/>
          <w:numId w:val="28"/>
        </w:numPr>
        <w:spacing w:after="0" w:line="240" w:lineRule="auto"/>
        <w:ind w:left="567"/>
        <w:jc w:val="both"/>
        <w:rPr>
          <w:caps/>
          <w:szCs w:val="24"/>
          <w:lang w:eastAsia="pl-PL"/>
        </w:rPr>
      </w:pPr>
      <w:r w:rsidRPr="00105892">
        <w:rPr>
          <w:szCs w:val="24"/>
          <w:lang w:eastAsia="pl-PL"/>
        </w:rPr>
        <w:t xml:space="preserve">Uczestnicy korzystający z przewozów zobowiązani są do przestrzegania regulaminu </w:t>
      </w:r>
      <w:r w:rsidRPr="00105892">
        <w:rPr>
          <w:szCs w:val="24"/>
          <w:lang w:eastAsia="pl-PL"/>
        </w:rPr>
        <w:br/>
        <w:t xml:space="preserve">i dostosowania się do uwag przewoźnika z uwagi na bezpieczeństwo swoje i innych pasażerów. </w:t>
      </w:r>
    </w:p>
    <w:p w:rsidR="0020627C" w:rsidRDefault="0020627C" w:rsidP="007E633A">
      <w:pPr>
        <w:spacing w:after="0" w:line="240" w:lineRule="auto"/>
        <w:rPr>
          <w:caps/>
          <w:szCs w:val="24"/>
          <w:lang w:eastAsia="pl-PL"/>
        </w:rPr>
      </w:pPr>
    </w:p>
    <w:p w:rsidR="0020627C" w:rsidRDefault="0020627C" w:rsidP="007E633A">
      <w:pPr>
        <w:spacing w:after="0" w:line="240" w:lineRule="auto"/>
        <w:rPr>
          <w:caps/>
          <w:szCs w:val="24"/>
          <w:lang w:eastAsia="pl-PL"/>
        </w:rPr>
      </w:pPr>
    </w:p>
    <w:p w:rsidR="0020627C" w:rsidRPr="007E633A" w:rsidRDefault="0020627C" w:rsidP="007E633A">
      <w:pPr>
        <w:spacing w:after="0" w:line="240" w:lineRule="auto"/>
        <w:rPr>
          <w:szCs w:val="24"/>
          <w:lang w:eastAsia="pl-PL"/>
        </w:rPr>
      </w:pPr>
      <w:r w:rsidRPr="00105892">
        <w:rPr>
          <w:b/>
          <w:bCs/>
          <w:color w:val="000000"/>
          <w:szCs w:val="24"/>
          <w:lang w:eastAsia="pl-PL"/>
        </w:rPr>
        <w:t>ZAŁĄCZNIKI: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Załącznik nr 1 </w:t>
      </w:r>
      <w:r w:rsidRPr="00105892">
        <w:rPr>
          <w:szCs w:val="24"/>
          <w:lang w:eastAsia="pl-PL"/>
        </w:rPr>
        <w:t xml:space="preserve">Formularz zgłoszeniowy do projektu.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>Załącznik nr 2</w:t>
      </w:r>
      <w:r w:rsidRPr="00105892">
        <w:rPr>
          <w:szCs w:val="24"/>
          <w:lang w:eastAsia="pl-PL"/>
        </w:rPr>
        <w:t xml:space="preserve"> Oświadczenie kandydata</w:t>
      </w:r>
      <w:r>
        <w:rPr>
          <w:szCs w:val="24"/>
          <w:lang w:eastAsia="pl-PL"/>
        </w:rPr>
        <w:t>/ki</w:t>
      </w:r>
      <w:r w:rsidRPr="00105892">
        <w:rPr>
          <w:szCs w:val="24"/>
          <w:lang w:eastAsia="pl-PL"/>
        </w:rPr>
        <w:t xml:space="preserve"> o wyrażeniu zgody na zbieranie i przetwarzanie danych osobowych do celów rekrutacji do projektu.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>Załącznik nr 3</w:t>
      </w:r>
      <w:r w:rsidRPr="00105892">
        <w:rPr>
          <w:szCs w:val="24"/>
          <w:lang w:eastAsia="pl-PL"/>
        </w:rPr>
        <w:t xml:space="preserve"> Oświadczenie kandydata</w:t>
      </w:r>
      <w:r>
        <w:rPr>
          <w:szCs w:val="24"/>
          <w:lang w:eastAsia="pl-PL"/>
        </w:rPr>
        <w:t>/ki</w:t>
      </w:r>
      <w:r w:rsidRPr="00105892">
        <w:rPr>
          <w:szCs w:val="24"/>
          <w:lang w:eastAsia="pl-PL"/>
        </w:rPr>
        <w:t xml:space="preserve"> o braku przeciwwskazań zdrowotnych do uczestnictwa w projekcie. 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>Załącznik nr 4</w:t>
      </w:r>
      <w:r w:rsidRPr="00105892">
        <w:rPr>
          <w:szCs w:val="24"/>
          <w:lang w:eastAsia="pl-PL"/>
        </w:rPr>
        <w:t xml:space="preserve"> Oświadczenie o zapoznaniu się z regulaminem rekrutacji i uczestnictwa w projekcie.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Załącznik nr </w:t>
      </w:r>
      <w:r>
        <w:rPr>
          <w:b/>
          <w:szCs w:val="24"/>
          <w:lang w:eastAsia="pl-PL"/>
        </w:rPr>
        <w:t>5</w:t>
      </w:r>
      <w:r w:rsidRPr="00105892">
        <w:rPr>
          <w:szCs w:val="24"/>
          <w:lang w:eastAsia="pl-PL"/>
        </w:rPr>
        <w:t xml:space="preserve"> Formularz oświadczenia o wyrażeniu zgody na wykorzystanie wizerunku. </w:t>
      </w:r>
      <w:r w:rsidRPr="00105892">
        <w:rPr>
          <w:b/>
          <w:szCs w:val="24"/>
          <w:lang w:eastAsia="pl-PL"/>
        </w:rPr>
        <w:t xml:space="preserve">Załącznik nr </w:t>
      </w:r>
      <w:r>
        <w:rPr>
          <w:b/>
          <w:szCs w:val="24"/>
          <w:lang w:eastAsia="pl-PL"/>
        </w:rPr>
        <w:t>6</w:t>
      </w:r>
      <w:r w:rsidRPr="00105892">
        <w:rPr>
          <w:szCs w:val="24"/>
          <w:lang w:eastAsia="pl-PL"/>
        </w:rPr>
        <w:t xml:space="preserve"> Krótki opis zainteresowań - pisemne uzasadnienie chęci wzięcia udziału w zajęciach rozwijających uzdolnienia z geografii, warsztatów społeczno-prawnych.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Załącznik nr </w:t>
      </w:r>
      <w:r>
        <w:rPr>
          <w:b/>
          <w:szCs w:val="24"/>
          <w:lang w:eastAsia="pl-PL"/>
        </w:rPr>
        <w:t>7</w:t>
      </w:r>
      <w:r w:rsidRPr="00105892">
        <w:rPr>
          <w:szCs w:val="24"/>
          <w:lang w:eastAsia="pl-PL"/>
        </w:rPr>
        <w:t xml:space="preserve"> Oświadczenie o niepełnej rodzinie.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rPr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Załącznik nr </w:t>
      </w:r>
      <w:r>
        <w:rPr>
          <w:b/>
          <w:szCs w:val="24"/>
          <w:lang w:eastAsia="pl-PL"/>
        </w:rPr>
        <w:t>8</w:t>
      </w:r>
      <w:r w:rsidRPr="00105892">
        <w:rPr>
          <w:szCs w:val="24"/>
          <w:lang w:eastAsia="pl-PL"/>
        </w:rPr>
        <w:t xml:space="preserve"> Oświadczenie o wysokości dochodu w rodzinie. </w:t>
      </w:r>
      <w:r w:rsidRPr="00105892">
        <w:rPr>
          <w:szCs w:val="24"/>
          <w:lang w:eastAsia="pl-PL"/>
        </w:rPr>
        <w:br w:type="page"/>
      </w:r>
    </w:p>
    <w:p w:rsidR="0020627C" w:rsidRPr="00105892" w:rsidRDefault="0020627C" w:rsidP="00105892">
      <w:pPr>
        <w:spacing w:after="0" w:line="240" w:lineRule="auto"/>
        <w:ind w:left="7080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             Załącznik 1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cap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267"/>
      </w:tblGrid>
      <w:tr w:rsidR="0020627C" w:rsidRPr="007A262E" w:rsidTr="003F0CEE">
        <w:trPr>
          <w:trHeight w:val="522"/>
        </w:trPr>
        <w:tc>
          <w:tcPr>
            <w:tcW w:w="9210" w:type="dxa"/>
            <w:gridSpan w:val="2"/>
            <w:shd w:val="clear" w:color="auto" w:fill="D9D9D9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FORMULARZ ZGŁOSZENIOWY DO PROJEKTU</w:t>
            </w:r>
          </w:p>
        </w:tc>
      </w:tr>
      <w:tr w:rsidR="0020627C" w:rsidRPr="007A262E" w:rsidTr="003F0CEE">
        <w:tc>
          <w:tcPr>
            <w:tcW w:w="2943" w:type="dxa"/>
            <w:shd w:val="clear" w:color="auto" w:fill="D9D9D9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Tytuł Projektu</w:t>
            </w:r>
          </w:p>
        </w:tc>
        <w:tc>
          <w:tcPr>
            <w:tcW w:w="6267" w:type="dxa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„Wiedza kluczem do sukcesu”</w:t>
            </w:r>
          </w:p>
        </w:tc>
      </w:tr>
      <w:tr w:rsidR="0020627C" w:rsidRPr="007A262E" w:rsidTr="003F0CEE">
        <w:tc>
          <w:tcPr>
            <w:tcW w:w="2943" w:type="dxa"/>
            <w:shd w:val="clear" w:color="auto" w:fill="D9D9D9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Numer i nazwa Osi Priorytetowej</w:t>
            </w:r>
          </w:p>
        </w:tc>
        <w:tc>
          <w:tcPr>
            <w:tcW w:w="6267" w:type="dxa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RPZP.08.00.00 Edukacja</w:t>
            </w:r>
          </w:p>
        </w:tc>
      </w:tr>
      <w:tr w:rsidR="0020627C" w:rsidRPr="007A262E" w:rsidTr="003F0CEE">
        <w:tc>
          <w:tcPr>
            <w:tcW w:w="2943" w:type="dxa"/>
            <w:shd w:val="clear" w:color="auto" w:fill="D9D9D9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Numer i nazwa Działania</w:t>
            </w:r>
          </w:p>
        </w:tc>
        <w:tc>
          <w:tcPr>
            <w:tcW w:w="6267" w:type="dxa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RPZP.08.05.00 Upowszechnianie edukacji przedszkolnej oraz wsparcie szkół i placówek prowadzących kształcenie ogólne oraz uczniów uczestniczących w kształceniu podstawowym, gimnazjalnym i ponadgimnazjalnym w ramach Kontraktów Samorządowych</w:t>
            </w:r>
          </w:p>
        </w:tc>
      </w:tr>
    </w:tbl>
    <w:p w:rsidR="0020627C" w:rsidRPr="00105892" w:rsidRDefault="0020627C" w:rsidP="00105892">
      <w:pPr>
        <w:spacing w:after="0" w:line="240" w:lineRule="auto"/>
        <w:rPr>
          <w:b/>
          <w:bCs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caps/>
          <w:szCs w:val="24"/>
          <w:lang w:eastAsia="pl-PL"/>
        </w:rPr>
      </w:pPr>
      <w:r w:rsidRPr="00105892">
        <w:rPr>
          <w:b/>
          <w:bCs/>
          <w:szCs w:val="24"/>
          <w:lang w:eastAsia="pl-PL"/>
        </w:rPr>
        <w:t>FORMULARZ PROSIMY WYPEŁNIĆ DRUKOWANYMI LITERAMI, A POLA WYBORU ZAZNACZYĆ ”X”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caps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"/>
        <w:gridCol w:w="2471"/>
        <w:gridCol w:w="2039"/>
        <w:gridCol w:w="369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680"/>
      </w:tblGrid>
      <w:tr w:rsidR="0020627C" w:rsidRPr="007A262E" w:rsidTr="007F4309">
        <w:tc>
          <w:tcPr>
            <w:tcW w:w="744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caps/>
                <w:szCs w:val="24"/>
                <w:lang w:eastAsia="pl-PL"/>
              </w:rPr>
              <w:t>I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Dane osobowe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Imię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Nazwisko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Płeć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Kobieta                </w:t>
            </w:r>
            <w:r w:rsidRPr="00105892">
              <w:rPr>
                <w:szCs w:val="24"/>
                <w:lang w:eastAsia="pl-PL"/>
              </w:rPr>
              <w:t>Mężczyzna</w:t>
            </w: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PESEL</w:t>
            </w:r>
          </w:p>
        </w:tc>
        <w:tc>
          <w:tcPr>
            <w:tcW w:w="36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Wykształcenie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GIMNAZJALNE</w:t>
            </w:r>
          </w:p>
        </w:tc>
      </w:tr>
      <w:tr w:rsidR="0020627C" w:rsidRPr="007A262E" w:rsidTr="007F4309">
        <w:tc>
          <w:tcPr>
            <w:tcW w:w="744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II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Adres zameldowania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Ulica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Nr budynku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Nr lokalu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Miejscowość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rPr>
          <w:trHeight w:val="278"/>
        </w:trPr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Kod pocztowy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rPr>
          <w:trHeight w:val="277"/>
        </w:trPr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Poczta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Gmina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Powiat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Województwo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Kraj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III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 xml:space="preserve">Adres zamieszkania </w:t>
            </w:r>
            <w:r w:rsidRPr="00105892">
              <w:rPr>
                <w:bCs/>
                <w:sz w:val="20"/>
                <w:szCs w:val="24"/>
                <w:lang w:eastAsia="pl-PL"/>
              </w:rPr>
              <w:t>(jeśli inny niż zameldowania)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Ulica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Nr budynku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Nr lokalu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Miejscowość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Miasto/wieś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 Miasto              </w:t>
            </w:r>
            <w:r w:rsidRPr="00105892">
              <w:rPr>
                <w:szCs w:val="24"/>
                <w:lang w:eastAsia="pl-PL"/>
              </w:rPr>
              <w:t> Wieś</w:t>
            </w: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Kod pocztowy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Poczta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Gmina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Powiat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Województwo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Kraj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IV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Dane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Tel. kontaktowy</w:t>
            </w:r>
          </w:p>
        </w:tc>
        <w:tc>
          <w:tcPr>
            <w:tcW w:w="4352" w:type="dxa"/>
            <w:gridSpan w:val="11"/>
            <w:shd w:val="clear" w:color="auto" w:fill="FFFFFF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Adres e-mail</w:t>
            </w:r>
          </w:p>
        </w:tc>
        <w:tc>
          <w:tcPr>
            <w:tcW w:w="4352" w:type="dxa"/>
            <w:gridSpan w:val="11"/>
            <w:shd w:val="clear" w:color="auto" w:fill="FFFFFF"/>
          </w:tcPr>
          <w:p w:rsidR="0020627C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  <w:tc>
          <w:tcPr>
            <w:tcW w:w="203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>Klasa</w:t>
            </w:r>
          </w:p>
        </w:tc>
        <w:tc>
          <w:tcPr>
            <w:tcW w:w="4352" w:type="dxa"/>
            <w:gridSpan w:val="11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caps/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V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Wybór formy wsparcia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Zajęcia dydaktyczno – wyrównawcze z matematyki                </w:t>
            </w:r>
            <w:r w:rsidRPr="00105892">
              <w:rPr>
                <w:szCs w:val="24"/>
                <w:lang w:eastAsia="pl-PL"/>
              </w:rPr>
              <w:t></w:t>
            </w:r>
          </w:p>
          <w:p w:rsidR="0020627C" w:rsidRPr="00105892" w:rsidRDefault="0020627C" w:rsidP="00105892">
            <w:pPr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Zajęcia dydaktyczno – wyrównawcze z języka polskiego        </w:t>
            </w:r>
            <w:r w:rsidRPr="00105892">
              <w:rPr>
                <w:szCs w:val="24"/>
                <w:lang w:eastAsia="pl-PL"/>
              </w:rPr>
              <w:t></w:t>
            </w:r>
          </w:p>
          <w:p w:rsidR="0020627C" w:rsidRPr="00105892" w:rsidRDefault="0020627C" w:rsidP="00105892">
            <w:pPr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Zajęcia dydaktyczno – wyrównawcze z języka angielskiego  </w:t>
            </w:r>
            <w:r>
              <w:rPr>
                <w:szCs w:val="24"/>
                <w:lang w:eastAsia="pl-PL"/>
              </w:rPr>
              <w:t xml:space="preserve"> </w:t>
            </w:r>
            <w:r w:rsidRPr="00105892">
              <w:rPr>
                <w:szCs w:val="24"/>
                <w:lang w:eastAsia="pl-PL"/>
              </w:rPr>
              <w:t></w:t>
            </w:r>
          </w:p>
          <w:p w:rsidR="0020627C" w:rsidRPr="00105892" w:rsidRDefault="0020627C" w:rsidP="00105892">
            <w:pPr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Zajęcia dydaktyczno – wyrównawcze z języka niemieckiego  </w:t>
            </w:r>
            <w:r w:rsidRPr="00105892">
              <w:rPr>
                <w:szCs w:val="24"/>
                <w:lang w:eastAsia="pl-PL"/>
              </w:rPr>
              <w:t></w:t>
            </w:r>
          </w:p>
          <w:p w:rsidR="0020627C" w:rsidRPr="00105892" w:rsidRDefault="0020627C" w:rsidP="00105892">
            <w:pPr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Zajęcia rozwijające uzdolnienia z geografii                              </w:t>
            </w:r>
            <w:r w:rsidRPr="00105892">
              <w:rPr>
                <w:szCs w:val="24"/>
                <w:lang w:eastAsia="pl-PL"/>
              </w:rPr>
              <w:t></w:t>
            </w:r>
          </w:p>
          <w:p w:rsidR="0020627C" w:rsidRPr="00105892" w:rsidRDefault="0020627C" w:rsidP="00105892">
            <w:pPr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Warsztaty społeczno – prawne                                                  </w:t>
            </w:r>
            <w:r w:rsidRPr="00105892">
              <w:rPr>
                <w:szCs w:val="24"/>
                <w:lang w:eastAsia="pl-PL"/>
              </w:rPr>
              <w:t>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VI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 xml:space="preserve">Ocena końcowa z przedmiotu </w:t>
            </w:r>
          </w:p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sz w:val="20"/>
                <w:szCs w:val="24"/>
                <w:lang w:eastAsia="pl-PL"/>
              </w:rPr>
              <w:t>(wybranej formy wsparcia)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matematyka         ……………………..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język polski         ……………………..         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język angielski    ……………………..    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język niemiecki   ……………………..    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geografia             ……………………..          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historia                .……………………..           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WOS                   .……………………..            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VII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BB138F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Dochód na osobę w rodzinie</w:t>
            </w:r>
            <w:r w:rsidRPr="00105892">
              <w:rPr>
                <w:bCs/>
                <w:sz w:val="20"/>
                <w:szCs w:val="24"/>
                <w:lang w:eastAsia="pl-PL"/>
              </w:rPr>
              <w:t xml:space="preserve"> (na podstawie </w:t>
            </w:r>
            <w:r>
              <w:rPr>
                <w:bCs/>
                <w:sz w:val="20"/>
                <w:szCs w:val="24"/>
                <w:lang w:eastAsia="pl-PL"/>
              </w:rPr>
              <w:t xml:space="preserve">oświadczenia rodzica </w:t>
            </w:r>
            <w:r w:rsidRPr="00105892">
              <w:rPr>
                <w:bCs/>
                <w:sz w:val="20"/>
                <w:szCs w:val="24"/>
                <w:lang w:eastAsia="pl-PL"/>
              </w:rPr>
              <w:t>o wysokości dochodu)**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do 1000 zł                          </w:t>
            </w:r>
            <w:r w:rsidRPr="00105892">
              <w:rPr>
                <w:color w:val="000000"/>
                <w:szCs w:val="24"/>
              </w:rPr>
              <w:t>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1000 - 1500                        </w:t>
            </w:r>
            <w:r w:rsidRPr="00105892">
              <w:rPr>
                <w:color w:val="000000"/>
                <w:szCs w:val="24"/>
              </w:rPr>
              <w:t></w:t>
            </w:r>
          </w:p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1501 - 2000                        </w:t>
            </w:r>
            <w:r w:rsidRPr="00105892">
              <w:rPr>
                <w:color w:val="000000"/>
                <w:szCs w:val="24"/>
              </w:rPr>
              <w:t></w:t>
            </w:r>
          </w:p>
          <w:p w:rsidR="0020627C" w:rsidRPr="00105892" w:rsidRDefault="0020627C" w:rsidP="00105892">
            <w:pPr>
              <w:spacing w:after="0" w:line="240" w:lineRule="auto"/>
              <w:rPr>
                <w:szCs w:val="24"/>
                <w:lang w:eastAsia="pl-PL"/>
              </w:rPr>
            </w:pPr>
            <w:r w:rsidRPr="00105892">
              <w:rPr>
                <w:szCs w:val="24"/>
                <w:lang w:eastAsia="pl-PL"/>
              </w:rPr>
              <w:t xml:space="preserve">2001 i &gt;                              </w:t>
            </w:r>
            <w:r w:rsidRPr="00105892">
              <w:rPr>
                <w:szCs w:val="24"/>
                <w:lang w:eastAsia="pl-PL"/>
              </w:rPr>
              <w:t>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VIII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Orzeczenie o niepełnosprawności**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IX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Uczeń z niepełnej rodziny</w:t>
            </w:r>
            <w:r w:rsidRPr="00105892">
              <w:rPr>
                <w:bCs/>
                <w:sz w:val="20"/>
                <w:szCs w:val="24"/>
                <w:lang w:eastAsia="pl-PL"/>
              </w:rPr>
              <w:t xml:space="preserve"> (na podstawie oświadczenia rodzica)**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X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>Rodzic/opiekun jest osobą bezrobotną</w:t>
            </w:r>
          </w:p>
          <w:p w:rsidR="0020627C" w:rsidRPr="00105892" w:rsidRDefault="0020627C" w:rsidP="00105892">
            <w:pPr>
              <w:spacing w:after="0" w:line="240" w:lineRule="auto"/>
              <w:jc w:val="center"/>
              <w:rPr>
                <w:bCs/>
                <w:szCs w:val="24"/>
                <w:lang w:eastAsia="pl-PL"/>
              </w:rPr>
            </w:pPr>
            <w:r>
              <w:rPr>
                <w:bCs/>
                <w:sz w:val="20"/>
                <w:szCs w:val="24"/>
                <w:lang w:eastAsia="pl-PL"/>
              </w:rPr>
              <w:t xml:space="preserve">(na podstawie zaświadczenia </w:t>
            </w:r>
            <w:r w:rsidRPr="00105892">
              <w:rPr>
                <w:bCs/>
                <w:sz w:val="20"/>
                <w:szCs w:val="24"/>
                <w:lang w:eastAsia="pl-PL"/>
              </w:rPr>
              <w:t>z PUP)**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05892">
              <w:rPr>
                <w:b/>
                <w:szCs w:val="24"/>
                <w:lang w:eastAsia="pl-PL"/>
              </w:rPr>
              <w:t>XI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105892">
              <w:rPr>
                <w:b/>
                <w:bCs/>
                <w:szCs w:val="24"/>
                <w:lang w:eastAsia="pl-PL"/>
              </w:rPr>
              <w:t xml:space="preserve">Rodzina ucznia jest objęta pomocą OPS </w:t>
            </w:r>
            <w:r w:rsidRPr="00105892">
              <w:rPr>
                <w:bCs/>
                <w:sz w:val="20"/>
                <w:szCs w:val="24"/>
                <w:lang w:eastAsia="pl-PL"/>
              </w:rPr>
              <w:t>(na podstawie zaświadczenia z OPS)**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XII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7A262E">
              <w:rPr>
                <w:b/>
                <w:bCs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7F4309">
        <w:tc>
          <w:tcPr>
            <w:tcW w:w="744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XIII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7A262E">
              <w:rPr>
                <w:b/>
                <w:bCs/>
                <w:szCs w:val="24"/>
              </w:rPr>
              <w:t>Osoba przebywająca w gospodarstwie domowym bez osób pracujących</w:t>
            </w:r>
          </w:p>
        </w:tc>
        <w:tc>
          <w:tcPr>
            <w:tcW w:w="6391" w:type="dxa"/>
            <w:gridSpan w:val="12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</w:tbl>
    <w:p w:rsidR="0020627C" w:rsidRDefault="0020627C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2647"/>
        <w:gridCol w:w="6209"/>
      </w:tblGrid>
      <w:tr w:rsidR="0020627C" w:rsidRPr="007A262E" w:rsidTr="00DB3E59">
        <w:tc>
          <w:tcPr>
            <w:tcW w:w="750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XIV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7A262E">
              <w:rPr>
                <w:b/>
                <w:bCs/>
                <w:szCs w:val="24"/>
              </w:rPr>
              <w:t>Osoba przebywająca w gospodarstwie domowym bez osób pracujących  tym: w gospodarstwie domowym z dziećmi pozostającymi na utrzymaniu</w:t>
            </w:r>
          </w:p>
        </w:tc>
        <w:tc>
          <w:tcPr>
            <w:tcW w:w="620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DB3E59">
        <w:tc>
          <w:tcPr>
            <w:tcW w:w="750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XV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7A262E">
              <w:rPr>
                <w:b/>
                <w:bCs/>
                <w:szCs w:val="24"/>
              </w:rPr>
              <w:t>Osoba żyjąca w gospodarstwie składającym się z jednej osoby dorosłej i dzieci pozostających na utrzymaniu</w:t>
            </w:r>
          </w:p>
        </w:tc>
        <w:tc>
          <w:tcPr>
            <w:tcW w:w="620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  <w:tr w:rsidR="0020627C" w:rsidRPr="007A262E" w:rsidTr="00DB3E59">
        <w:tc>
          <w:tcPr>
            <w:tcW w:w="750" w:type="dxa"/>
            <w:shd w:val="clear" w:color="auto" w:fill="FFFFFF"/>
            <w:vAlign w:val="center"/>
          </w:tcPr>
          <w:p w:rsidR="0020627C" w:rsidRDefault="0020627C" w:rsidP="00105892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XVI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20627C" w:rsidRPr="007A262E" w:rsidRDefault="0020627C" w:rsidP="0010589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262E">
              <w:rPr>
                <w:b/>
                <w:bCs/>
                <w:szCs w:val="24"/>
              </w:rPr>
              <w:t>Osoba w innej niekorzystnej sytuacji społecznej ( innej niż wymienione powyżej )</w:t>
            </w:r>
          </w:p>
        </w:tc>
        <w:tc>
          <w:tcPr>
            <w:tcW w:w="6209" w:type="dxa"/>
            <w:shd w:val="clear" w:color="auto" w:fill="FFFFFF"/>
            <w:vAlign w:val="center"/>
          </w:tcPr>
          <w:p w:rsidR="0020627C" w:rsidRPr="00105892" w:rsidRDefault="0020627C" w:rsidP="001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05892">
              <w:rPr>
                <w:color w:val="000000"/>
                <w:szCs w:val="24"/>
              </w:rPr>
              <w:t xml:space="preserve"> Tak                </w:t>
            </w:r>
            <w:r w:rsidRPr="00105892">
              <w:rPr>
                <w:color w:val="000000"/>
                <w:szCs w:val="24"/>
              </w:rPr>
              <w:t> Nie</w:t>
            </w:r>
          </w:p>
        </w:tc>
      </w:tr>
    </w:tbl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eastAsia="pl-PL"/>
        </w:rPr>
      </w:pPr>
      <w:r w:rsidRPr="00105892">
        <w:rPr>
          <w:b/>
          <w:bCs/>
          <w:szCs w:val="24"/>
          <w:lang w:eastAsia="pl-PL"/>
        </w:rPr>
        <w:t>OŚWIADCZENIE KANDYDATA</w:t>
      </w:r>
      <w:r>
        <w:rPr>
          <w:b/>
          <w:bCs/>
          <w:szCs w:val="24"/>
          <w:lang w:eastAsia="pl-PL"/>
        </w:rPr>
        <w:t>/KI</w:t>
      </w:r>
      <w:r w:rsidRPr="00105892">
        <w:rPr>
          <w:b/>
          <w:bCs/>
          <w:szCs w:val="24"/>
          <w:lang w:eastAsia="pl-PL"/>
        </w:rPr>
        <w:t>: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eastAsia="pl-PL"/>
        </w:rPr>
      </w:pPr>
    </w:p>
    <w:p w:rsidR="0020627C" w:rsidRPr="00105892" w:rsidRDefault="0020627C" w:rsidP="001058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Świadomy/a odpowiedzialności za złożenie nieprawdziwego oświadczenia lub zatajenie prawdy oświadczam, że dane zawarte w niniejszym Formularzu są zgodne ze stanem faktycznym. Jednocześnie zobowiązuję się do niezwłocznego informowania Biura Projektu o wszelkich zmianach ww. danych.</w:t>
      </w:r>
    </w:p>
    <w:p w:rsidR="0020627C" w:rsidRPr="00105892" w:rsidRDefault="0020627C" w:rsidP="001058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Jestem świadomy/a, że złożenie dokumentów rekrutacyjnych</w:t>
      </w:r>
      <w:r w:rsidRPr="00105892">
        <w:rPr>
          <w:szCs w:val="24"/>
          <w:u w:val="single"/>
          <w:lang w:eastAsia="pl-PL"/>
        </w:rPr>
        <w:t xml:space="preserve"> nie jest równoznaczne </w:t>
      </w:r>
      <w:r w:rsidRPr="00105892">
        <w:rPr>
          <w:szCs w:val="24"/>
          <w:lang w:eastAsia="pl-PL"/>
        </w:rPr>
        <w:t>z zakwalifikowaniem mnie do udziału w Projekcie.</w:t>
      </w:r>
    </w:p>
    <w:p w:rsidR="0020627C" w:rsidRPr="00105892" w:rsidRDefault="0020627C" w:rsidP="001058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Zapoznałem/am się z Regulaminem rekrutacji i uczestnictwa w Projekcie </w:t>
      </w:r>
      <w:r w:rsidRPr="00105892">
        <w:rPr>
          <w:b/>
          <w:szCs w:val="24"/>
          <w:lang w:eastAsia="pl-PL"/>
        </w:rPr>
        <w:t xml:space="preserve">„Wiedza kluczem do sukcesu”, </w:t>
      </w:r>
      <w:r w:rsidRPr="00105892">
        <w:rPr>
          <w:szCs w:val="24"/>
          <w:lang w:eastAsia="pl-PL"/>
        </w:rPr>
        <w:t>akceptuję jego postanowienia i zobowiązuję się do ich przestrzegania.</w:t>
      </w:r>
    </w:p>
    <w:p w:rsidR="0020627C" w:rsidRPr="00105892" w:rsidRDefault="0020627C" w:rsidP="001058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Deklaruję, że wezmę udział w doradztwie edukacyjno-zawodowym, a także w formach wsparcia, do których zostanę zakwalifikowany.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Oświadczam, że:</w:t>
      </w:r>
    </w:p>
    <w:p w:rsidR="0020627C" w:rsidRPr="00105892" w:rsidRDefault="0020627C" w:rsidP="001058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spełniam kryteria uprawniające mnie do udziału w Projekcie określone w „Regulaminie”.</w:t>
      </w:r>
    </w:p>
    <w:p w:rsidR="0020627C" w:rsidRPr="00105892" w:rsidRDefault="0020627C" w:rsidP="001058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zostałem/am poinformowany/a, że Projekt jest współfinansowany przez Unię Europejską w ramach Europejskiego Funduszu Społecznego.</w:t>
      </w:r>
    </w:p>
    <w:p w:rsidR="0020627C" w:rsidRPr="00105892" w:rsidRDefault="0020627C" w:rsidP="001058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zostałem/am poinformowany/a, że udział w Projekcie jest dobrowolny i bezpłatny</w:t>
      </w:r>
    </w:p>
    <w:p w:rsidR="0020627C" w:rsidRPr="00105892" w:rsidRDefault="0020627C" w:rsidP="001058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zapoznałem/am się z warunkami oraz ewentualnymi konsekwencjami rezygnacji lub usunięcia z Projektu określonymi w „Regulaminie”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ind w:left="720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Wyrażam zgodę na udział w badaniach ankietowych i/lub ewaluacyjnych oraz innych badaniach dotyczących realizowanego Projektu na początku, w trakcie i po zakończeniu jego realizacji.</w:t>
      </w:r>
    </w:p>
    <w:p w:rsidR="0020627C" w:rsidRPr="00105892" w:rsidRDefault="0020627C" w:rsidP="0010589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Wyrażam zgodę na rozpowszechnianie mojego wizerunku w związku z realizacją Projektu. Rozpowszechnianie to może przybrać w szczegó</w:t>
      </w:r>
      <w:r>
        <w:rPr>
          <w:szCs w:val="24"/>
          <w:lang w:eastAsia="pl-PL"/>
        </w:rPr>
        <w:t>lności formę publikacji zdjęć z </w:t>
      </w:r>
      <w:r w:rsidRPr="00105892">
        <w:rPr>
          <w:szCs w:val="24"/>
          <w:lang w:eastAsia="pl-PL"/>
        </w:rPr>
        <w:t>prowadzonych zajęć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czytelny podpis rodzica/opiekuna*</w:t>
      </w: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Do formularza dołączam**:</w:t>
      </w:r>
    </w:p>
    <w:p w:rsidR="0020627C" w:rsidRPr="0001183D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2</w:t>
      </w:r>
      <w:r w:rsidRPr="0001183D">
        <w:rPr>
          <w:sz w:val="20"/>
          <w:szCs w:val="24"/>
          <w:lang w:eastAsia="pl-PL"/>
        </w:rPr>
        <w:t xml:space="preserve"> Oświadczenie kandydata/ki o wyrażeniu zgody na zbieranie i przetwarzanie danych osobowych do celów rekrutacji do projektu.</w:t>
      </w:r>
    </w:p>
    <w:p w:rsidR="0020627C" w:rsidRPr="0001183D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3</w:t>
      </w:r>
      <w:r w:rsidRPr="0001183D">
        <w:rPr>
          <w:sz w:val="20"/>
          <w:szCs w:val="24"/>
          <w:lang w:eastAsia="pl-PL"/>
        </w:rPr>
        <w:t xml:space="preserve"> Oświadczenie kandydata/ki o braku przeciwwskazań zdrowotnych do uczestnictwa w projekcie.  </w:t>
      </w:r>
    </w:p>
    <w:p w:rsidR="0020627C" w:rsidRPr="0001183D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4</w:t>
      </w:r>
      <w:r w:rsidRPr="0001183D">
        <w:rPr>
          <w:sz w:val="20"/>
          <w:szCs w:val="24"/>
          <w:lang w:eastAsia="pl-PL"/>
        </w:rPr>
        <w:t xml:space="preserve"> Oświadczenie o zapoznaniu się z regulaminem rekrutacji i uczestnictwa w projekcie. </w:t>
      </w:r>
    </w:p>
    <w:p w:rsidR="0020627C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5</w:t>
      </w:r>
      <w:r w:rsidRPr="0001183D">
        <w:rPr>
          <w:sz w:val="20"/>
          <w:szCs w:val="24"/>
          <w:lang w:eastAsia="pl-PL"/>
        </w:rPr>
        <w:t xml:space="preserve"> Formularz oświadczenia o wyrażeniu zgody na wykorzystanie wizerunku. </w:t>
      </w:r>
    </w:p>
    <w:p w:rsidR="0020627C" w:rsidRPr="0001183D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6</w:t>
      </w:r>
      <w:r w:rsidRPr="0001183D">
        <w:rPr>
          <w:sz w:val="20"/>
          <w:szCs w:val="24"/>
          <w:lang w:eastAsia="pl-PL"/>
        </w:rPr>
        <w:t xml:space="preserve"> Krótki opis zainteresowań - pisemne uzasadnienie chęci wzięcia udziału w zajęciach rozwijających uzdolnienia z geografii, warsztatów społeczno-prawnych. </w:t>
      </w:r>
    </w:p>
    <w:p w:rsidR="0020627C" w:rsidRPr="0001183D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7</w:t>
      </w:r>
      <w:r w:rsidRPr="0001183D">
        <w:rPr>
          <w:sz w:val="20"/>
          <w:szCs w:val="24"/>
          <w:lang w:eastAsia="pl-PL"/>
        </w:rPr>
        <w:t xml:space="preserve"> Oświadczenie o niepełnej rodzinie. </w:t>
      </w:r>
    </w:p>
    <w:p w:rsidR="0020627C" w:rsidRPr="00105892" w:rsidRDefault="0020627C" w:rsidP="0001183D">
      <w:pPr>
        <w:spacing w:after="0" w:line="240" w:lineRule="auto"/>
        <w:rPr>
          <w:sz w:val="20"/>
          <w:szCs w:val="24"/>
          <w:lang w:eastAsia="pl-PL"/>
        </w:rPr>
      </w:pPr>
      <w:r w:rsidRPr="0001183D">
        <w:rPr>
          <w:b/>
          <w:sz w:val="20"/>
          <w:szCs w:val="24"/>
          <w:lang w:eastAsia="pl-PL"/>
        </w:rPr>
        <w:t>Załącznik nr 8</w:t>
      </w:r>
      <w:r w:rsidRPr="0001183D">
        <w:rPr>
          <w:sz w:val="20"/>
          <w:szCs w:val="24"/>
          <w:lang w:eastAsia="pl-PL"/>
        </w:rPr>
        <w:t xml:space="preserve"> Oświadczenie o wysokości dochodu w rodzinie.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* Dotyczy uczniów niepełnoletnich.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** Właściwe zaznaczyć. </w:t>
      </w:r>
    </w:p>
    <w:p w:rsidR="0020627C" w:rsidRPr="00105892" w:rsidRDefault="0020627C" w:rsidP="0082428B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b/>
          <w:caps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b/>
          <w:caps/>
          <w:szCs w:val="24"/>
          <w:lang w:eastAsia="pl-PL"/>
        </w:rPr>
      </w:pPr>
      <w:r w:rsidRPr="00105892">
        <w:rPr>
          <w:b/>
          <w:caps/>
          <w:szCs w:val="24"/>
          <w:lang w:eastAsia="pl-PL"/>
        </w:rPr>
        <w:br w:type="page"/>
      </w:r>
    </w:p>
    <w:p w:rsidR="0020627C" w:rsidRPr="00105892" w:rsidRDefault="0020627C" w:rsidP="00105892">
      <w:pPr>
        <w:spacing w:after="0" w:line="240" w:lineRule="auto"/>
        <w:ind w:left="7788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Załącznik 2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OŚWIADCZENIE UCZESTNIKA O WYRAŻENIU ZGODY NA ZBIERANIE </w:t>
      </w:r>
      <w:r w:rsidRPr="00105892">
        <w:rPr>
          <w:b/>
          <w:szCs w:val="24"/>
          <w:lang w:eastAsia="pl-PL"/>
        </w:rPr>
        <w:br/>
        <w:t>I PRZETWARZANIE DANYCH OSOBOWYCH DO CELÓW REKRUTACJI DO PROJEKTU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widowControl w:val="0"/>
        <w:numPr>
          <w:ilvl w:val="6"/>
          <w:numId w:val="3"/>
        </w:numPr>
        <w:tabs>
          <w:tab w:val="num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/>
          <w:b/>
          <w:bCs/>
          <w:kern w:val="3"/>
          <w:szCs w:val="24"/>
          <w:lang w:eastAsia="zh-CN" w:bidi="hi-IN"/>
        </w:rPr>
      </w:pPr>
      <w:r w:rsidRPr="00105892">
        <w:rPr>
          <w:rFonts w:eastAsia="SimSun"/>
          <w:kern w:val="3"/>
          <w:szCs w:val="24"/>
          <w:lang w:eastAsia="zh-CN" w:bidi="hi-IN"/>
        </w:rPr>
        <w:t xml:space="preserve">W związku z uczestnictwem w projekcie pn. </w:t>
      </w:r>
      <w:r w:rsidRPr="00105892">
        <w:rPr>
          <w:rFonts w:eastAsia="SimSun"/>
          <w:b/>
          <w:kern w:val="3"/>
          <w:szCs w:val="24"/>
          <w:lang w:eastAsia="zh-CN" w:bidi="hi-IN"/>
        </w:rPr>
        <w:t xml:space="preserve">„Wiedza kluczem do sukcesu” </w:t>
      </w:r>
      <w:r w:rsidRPr="00105892">
        <w:rPr>
          <w:rFonts w:eastAsia="SimSun"/>
          <w:color w:val="000000"/>
          <w:kern w:val="3"/>
          <w:szCs w:val="24"/>
          <w:lang w:eastAsia="zh-CN" w:bidi="hi-IN"/>
        </w:rPr>
        <w:t xml:space="preserve">realizowanym w ramach </w:t>
      </w:r>
      <w:r w:rsidRPr="00105892">
        <w:rPr>
          <w:rFonts w:eastAsia="SimSun"/>
          <w:kern w:val="3"/>
          <w:szCs w:val="24"/>
          <w:lang w:eastAsia="zh-CN" w:bidi="hi-IN"/>
        </w:rPr>
        <w:t xml:space="preserve">Oś Priorytetowa  VIII  Edukacja, Działanie 8.5. </w:t>
      </w:r>
      <w:r w:rsidRPr="00105892">
        <w:rPr>
          <w:rFonts w:eastAsia="SimSun"/>
          <w:b/>
          <w:kern w:val="3"/>
          <w:szCs w:val="24"/>
          <w:lang w:eastAsia="zh-CN" w:bidi="hi-IN"/>
        </w:rPr>
        <w:t xml:space="preserve"> </w:t>
      </w:r>
      <w:r w:rsidRPr="00105892">
        <w:rPr>
          <w:rFonts w:eastAsia="SimSun"/>
          <w:kern w:val="3"/>
          <w:szCs w:val="24"/>
          <w:lang w:eastAsia="zh-CN" w:bidi="hi-IN"/>
        </w:rPr>
        <w:t>Upowszechnianie edukacji przedszkolnej oraz wsparcie szkół i placówek prowadzących kształcenie ogólne oraz uczniów uczestniczących w kształceniu podstawowym, gimnazjalnym i ponadgimnazjalnym w ramach Kontraktów Samorządowych,</w:t>
      </w:r>
      <w:r w:rsidRPr="00105892">
        <w:rPr>
          <w:rFonts w:eastAsia="SimSun"/>
          <w:b/>
          <w:kern w:val="3"/>
          <w:szCs w:val="24"/>
          <w:lang w:eastAsia="zh-CN" w:bidi="hi-IN"/>
        </w:rPr>
        <w:t xml:space="preserve"> </w:t>
      </w:r>
      <w:r w:rsidRPr="00105892">
        <w:rPr>
          <w:rFonts w:eastAsia="SimSun"/>
          <w:kern w:val="3"/>
          <w:szCs w:val="24"/>
          <w:lang w:eastAsia="zh-CN" w:bidi="hi-IN"/>
        </w:rPr>
        <w:t>nr projektu RPZP.08.05.00-32-K024/16</w:t>
      </w:r>
      <w:r w:rsidRPr="00105892">
        <w:rPr>
          <w:rFonts w:eastAsia="SimSun"/>
          <w:color w:val="000000"/>
          <w:kern w:val="3"/>
          <w:szCs w:val="24"/>
          <w:lang w:eastAsia="zh-CN" w:bidi="hi-IN"/>
        </w:rPr>
        <w:t>,</w:t>
      </w:r>
      <w:r w:rsidRPr="00105892">
        <w:rPr>
          <w:rFonts w:eastAsia="SimSun"/>
          <w:kern w:val="3"/>
          <w:szCs w:val="24"/>
          <w:lang w:eastAsia="zh-CN" w:bidi="hi-IN"/>
        </w:rPr>
        <w:t xml:space="preserve"> świadoma(y) odpowiedzialności za podanie nieprawdziwych danych oświadczam, że:</w:t>
      </w:r>
    </w:p>
    <w:p w:rsidR="0020627C" w:rsidRPr="00105892" w:rsidRDefault="0020627C" w:rsidP="00105892">
      <w:pPr>
        <w:numPr>
          <w:ilvl w:val="0"/>
          <w:numId w:val="15"/>
        </w:numPr>
        <w:spacing w:after="0" w:line="36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wyrażam zgodę na przetwarzanie moich danych osobowych zawartych dla potrzeb uczestnictwa w projekcie, zgodnie z ustawą z dnia 29 sierpnia 1997  roku o ochronie danych osobowych. (Dz. U. z 2015 r. poz. 2135 z późn. zm.</w:t>
      </w:r>
      <w:r w:rsidRPr="00105892">
        <w:rPr>
          <w:bCs/>
          <w:szCs w:val="24"/>
          <w:lang w:eastAsia="pl-PL"/>
        </w:rPr>
        <w:t>);</w:t>
      </w:r>
    </w:p>
    <w:p w:rsidR="0020627C" w:rsidRPr="00105892" w:rsidRDefault="0020627C" w:rsidP="00105892">
      <w:pPr>
        <w:numPr>
          <w:ilvl w:val="0"/>
          <w:numId w:val="15"/>
        </w:numPr>
        <w:spacing w:after="0" w:line="36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zostałem/am poinformowany/a, iż podanie danych osobowych jest dobrowolne, aczkolwiek odmowa ich podania jest równoznaczna z brakiem możliwości udziału </w:t>
      </w:r>
      <w:r w:rsidRPr="00105892">
        <w:rPr>
          <w:szCs w:val="24"/>
          <w:lang w:eastAsia="pl-PL"/>
        </w:rPr>
        <w:br/>
        <w:t>w Projekcie;</w:t>
      </w:r>
    </w:p>
    <w:p w:rsidR="0020627C" w:rsidRPr="00105892" w:rsidRDefault="0020627C" w:rsidP="00105892">
      <w:pPr>
        <w:numPr>
          <w:ilvl w:val="0"/>
          <w:numId w:val="15"/>
        </w:numPr>
        <w:spacing w:after="0" w:line="36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zostałem/am poinformowany/a, że mam prawo wglądu do treści swoich danych oraz ich poprawiania.</w:t>
      </w:r>
    </w:p>
    <w:p w:rsidR="0020627C" w:rsidRPr="00105892" w:rsidRDefault="0020627C" w:rsidP="00105892">
      <w:pPr>
        <w:spacing w:after="100" w:afterAutospacing="1" w:line="240" w:lineRule="auto"/>
        <w:ind w:left="357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  czytelny podpis rodzica/opiekuna* 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*Dotyczy uczniów niepełnoletnich.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right"/>
        <w:rPr>
          <w:b/>
          <w:caps/>
          <w:szCs w:val="24"/>
          <w:lang w:eastAsia="pl-PL"/>
        </w:rPr>
      </w:pPr>
      <w:r w:rsidRPr="00105892">
        <w:rPr>
          <w:b/>
          <w:szCs w:val="24"/>
          <w:lang w:eastAsia="pl-PL"/>
        </w:rPr>
        <w:t>Załącznik 3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b/>
          <w:caps/>
          <w:szCs w:val="24"/>
          <w:lang w:eastAsia="pl-PL"/>
        </w:rPr>
        <w:t>Oświadczenie KANDYDATA</w:t>
      </w:r>
      <w:r>
        <w:rPr>
          <w:b/>
          <w:caps/>
          <w:szCs w:val="24"/>
          <w:lang w:eastAsia="pl-PL"/>
        </w:rPr>
        <w:t>/ki</w:t>
      </w:r>
      <w:r w:rsidRPr="00105892">
        <w:rPr>
          <w:b/>
          <w:caps/>
          <w:szCs w:val="24"/>
          <w:lang w:eastAsia="pl-PL"/>
        </w:rPr>
        <w:t xml:space="preserve"> O BRAKU PRZECIWWSKAZAŃ ZDROWOTNYCH DO UCZESTNICTWA W PROJEKCIE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Ja, niżej podpisany(a),</w:t>
      </w: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szCs w:val="24"/>
          <w:lang w:eastAsia="pl-PL"/>
        </w:rPr>
        <w:t>...........................................................................................</w:t>
      </w:r>
    </w:p>
    <w:p w:rsidR="0020627C" w:rsidRPr="00105892" w:rsidRDefault="0020627C" w:rsidP="00105892">
      <w:pPr>
        <w:spacing w:after="0" w:line="240" w:lineRule="auto"/>
        <w:jc w:val="center"/>
        <w:rPr>
          <w:i/>
          <w:szCs w:val="24"/>
          <w:lang w:eastAsia="pl-PL"/>
        </w:rPr>
      </w:pPr>
      <w:r w:rsidRPr="00105892">
        <w:rPr>
          <w:i/>
          <w:szCs w:val="24"/>
          <w:lang w:eastAsia="pl-PL"/>
        </w:rPr>
        <w:t>(imię i nazwisko składającego oświadczenie)</w:t>
      </w: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zamieszkały(a)</w:t>
      </w: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:rsidR="0020627C" w:rsidRPr="00105892" w:rsidRDefault="0020627C" w:rsidP="00105892">
      <w:pPr>
        <w:spacing w:after="0" w:line="240" w:lineRule="auto"/>
        <w:jc w:val="center"/>
        <w:rPr>
          <w:i/>
          <w:szCs w:val="24"/>
          <w:lang w:eastAsia="pl-PL"/>
        </w:rPr>
      </w:pPr>
      <w:r w:rsidRPr="00105892">
        <w:rPr>
          <w:i/>
          <w:szCs w:val="24"/>
          <w:lang w:eastAsia="pl-PL"/>
        </w:rPr>
        <w:t>(adres zamieszkania: kod miejscowość, ulica, numer domu/mieszkania)</w:t>
      </w:r>
    </w:p>
    <w:p w:rsidR="0020627C" w:rsidRPr="00105892" w:rsidRDefault="0020627C" w:rsidP="00105892">
      <w:pPr>
        <w:spacing w:after="6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  <w:lang w:eastAsia="pl-PL"/>
        </w:rPr>
      </w:pPr>
      <w:r w:rsidRPr="00105892">
        <w:rPr>
          <w:szCs w:val="24"/>
          <w:lang w:eastAsia="pl-PL"/>
        </w:rPr>
        <w:t xml:space="preserve">W związku z ubieganiem się o udział w projekcie pn. </w:t>
      </w:r>
      <w:r w:rsidRPr="00105892">
        <w:rPr>
          <w:b/>
          <w:szCs w:val="24"/>
          <w:lang w:eastAsia="pl-PL"/>
        </w:rPr>
        <w:t xml:space="preserve">„Wiedza kluczem do sukcesu” </w:t>
      </w:r>
      <w:r w:rsidRPr="00105892">
        <w:rPr>
          <w:color w:val="000000"/>
          <w:szCs w:val="24"/>
          <w:lang w:eastAsia="pl-PL"/>
        </w:rPr>
        <w:t xml:space="preserve">realizowanym w ramach </w:t>
      </w:r>
      <w:r w:rsidRPr="00105892">
        <w:rPr>
          <w:szCs w:val="24"/>
          <w:lang w:eastAsia="pl-PL"/>
        </w:rPr>
        <w:t>Oś Priorytetowa RPZP.08.00.00 Edukacja, Działanie 8.5.  Upowszechnianie edukacji przedszkolnej oraz wsparcie szkół i placówek prowadzących kształcenie ogólne oraz uczniów uczestniczących w kształceniu podstawowym, gimnazjalnym i ponadgimnazjalnym w ramach Kontraktów Samorządowych świadoma(y) odpowiedzialności za podanie nieprawdziwych danych oświadczam, że:</w:t>
      </w: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- mój stan zdrowia pozwala mi na uczestnictwo we wsparciu oferowanym w ramach realizacji projektu tj. uczestnictwo w zajęciach dydaktyczno –wyrównawczych z matematyki, języka polskiego, języka angielskiego, języka niemieckiego, zajęciach rozwijających uzdolnienia z geografii, warsztatach społeczno – prawnych  i doradztwa edukacyjno – zawodowego.</w:t>
      </w: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Niniejsze oświadczenie składam pouczony(a) o odpowiedzialności karnej z art. 233 Kodeksu Karnego, – </w:t>
      </w:r>
      <w:r w:rsidRPr="00105892">
        <w:rPr>
          <w:i/>
          <w:szCs w:val="24"/>
          <w:lang w:eastAsia="pl-PL"/>
        </w:rPr>
        <w:t>Kto składając zeznanie mające służyć za dowód w postępowaniu sądowym lub innym postępowaniu prowadzonym na podstawie ustawy, zeznając nieprawdę lub zataja prawdę, podlega karze pozbawienia wolności do lat 3.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b/>
          <w:caps/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czytelny podpis rodzica/opiekuna*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 Dotyczy uczniów niepełnoletnich.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caps/>
          <w:szCs w:val="24"/>
          <w:lang w:eastAsia="pl-PL"/>
        </w:rPr>
      </w:pPr>
      <w:r w:rsidRPr="00105892">
        <w:rPr>
          <w:b/>
          <w:caps/>
          <w:szCs w:val="24"/>
          <w:lang w:eastAsia="pl-PL"/>
        </w:rPr>
        <w:br w:type="page"/>
      </w:r>
    </w:p>
    <w:p w:rsidR="0020627C" w:rsidRPr="00105892" w:rsidRDefault="0020627C" w:rsidP="00105892">
      <w:pPr>
        <w:spacing w:after="0" w:line="240" w:lineRule="auto"/>
        <w:ind w:left="7788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Załącznik 4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OŚWIADCZENIE O ZAPOZNANIU SIĘ Z REGULAMINEM REKRUTACJI </w:t>
      </w:r>
      <w:r w:rsidRPr="00105892">
        <w:rPr>
          <w:b/>
          <w:szCs w:val="24"/>
          <w:lang w:eastAsia="pl-PL"/>
        </w:rPr>
        <w:br/>
        <w:t xml:space="preserve">I UCZESTNISTWA W PROJEKCIE 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Ja, niżej podpisany(a),</w:t>
      </w: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szCs w:val="24"/>
          <w:lang w:eastAsia="pl-PL"/>
        </w:rPr>
        <w:t>...........................................................................................</w:t>
      </w:r>
    </w:p>
    <w:p w:rsidR="0020627C" w:rsidRPr="00105892" w:rsidRDefault="0020627C" w:rsidP="00105892">
      <w:pPr>
        <w:spacing w:after="0" w:line="240" w:lineRule="auto"/>
        <w:jc w:val="center"/>
        <w:rPr>
          <w:i/>
          <w:szCs w:val="24"/>
          <w:lang w:eastAsia="pl-PL"/>
        </w:rPr>
      </w:pPr>
      <w:r w:rsidRPr="00105892">
        <w:rPr>
          <w:i/>
          <w:szCs w:val="24"/>
          <w:lang w:eastAsia="pl-PL"/>
        </w:rPr>
        <w:t>(imię i nazwisko składającego oświadczenie)</w:t>
      </w: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zamieszkały(a)</w:t>
      </w: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:rsidR="0020627C" w:rsidRPr="00105892" w:rsidRDefault="0020627C" w:rsidP="00105892">
      <w:pPr>
        <w:spacing w:after="0" w:line="240" w:lineRule="auto"/>
        <w:jc w:val="center"/>
        <w:rPr>
          <w:i/>
          <w:szCs w:val="24"/>
          <w:lang w:eastAsia="pl-PL"/>
        </w:rPr>
      </w:pPr>
      <w:r w:rsidRPr="00105892">
        <w:rPr>
          <w:i/>
          <w:szCs w:val="24"/>
          <w:lang w:eastAsia="pl-PL"/>
        </w:rPr>
        <w:t>(adres zamieszkania: kod miejscowość, ulica, numer domu/mieszkania)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36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Oświadczam, że zapoznałem(am) się z Regulaminem rekrutacji i uczestnictwa w Projekcie pn. </w:t>
      </w:r>
      <w:r w:rsidRPr="00105892">
        <w:rPr>
          <w:b/>
          <w:szCs w:val="24"/>
          <w:lang w:eastAsia="pl-PL"/>
        </w:rPr>
        <w:t>„Wiedza kluczem do sukcesu”</w:t>
      </w:r>
      <w:r w:rsidRPr="00105892">
        <w:rPr>
          <w:szCs w:val="24"/>
          <w:lang w:eastAsia="pl-PL"/>
        </w:rPr>
        <w:t xml:space="preserve"> </w:t>
      </w:r>
      <w:r w:rsidRPr="00105892">
        <w:rPr>
          <w:color w:val="000000"/>
          <w:szCs w:val="24"/>
          <w:lang w:eastAsia="pl-PL"/>
        </w:rPr>
        <w:t xml:space="preserve">realizowanym w ramach </w:t>
      </w:r>
      <w:r w:rsidRPr="00105892">
        <w:rPr>
          <w:szCs w:val="24"/>
          <w:lang w:eastAsia="pl-PL"/>
        </w:rPr>
        <w:t xml:space="preserve">Oś Priorytetowa RPZP.08.00.00 Edukacja, Działanie 8.5. </w:t>
      </w:r>
      <w:r w:rsidRPr="00105892">
        <w:rPr>
          <w:b/>
          <w:szCs w:val="24"/>
          <w:lang w:eastAsia="pl-PL"/>
        </w:rPr>
        <w:t xml:space="preserve"> </w:t>
      </w:r>
      <w:r w:rsidRPr="00105892">
        <w:rPr>
          <w:szCs w:val="24"/>
          <w:lang w:eastAsia="pl-PL"/>
        </w:rPr>
        <w:t xml:space="preserve">Upowszechnianie edukacji przedszkolnej oraz wsparcie szkół </w:t>
      </w:r>
      <w:r w:rsidRPr="00105892">
        <w:rPr>
          <w:szCs w:val="24"/>
          <w:lang w:eastAsia="pl-PL"/>
        </w:rPr>
        <w:br/>
        <w:t>i placówek prowadzących kształcenie ogólne oraz uczniów uczestniczących w kształceniu podstawowym, gimnazjalnym i ponadgimnazjalnym w ramach Kontraktów Samorządowych, akceptuję jego postanowienia i zobowiązuję się do ich przestrzegania.</w:t>
      </w: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color w:val="000000"/>
          <w:szCs w:val="24"/>
          <w:lang w:eastAsia="pl-PL"/>
        </w:rPr>
      </w:pPr>
      <w:r w:rsidRPr="00105892">
        <w:rPr>
          <w:b/>
          <w:bCs/>
          <w:color w:val="000000"/>
          <w:szCs w:val="24"/>
          <w:lang w:eastAsia="pl-PL"/>
        </w:rPr>
        <w:t xml:space="preserve">        </w:t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</w:r>
      <w:r w:rsidRPr="00105892">
        <w:rPr>
          <w:b/>
          <w:bCs/>
          <w:color w:val="000000"/>
          <w:szCs w:val="24"/>
          <w:lang w:eastAsia="pl-PL"/>
        </w:rPr>
        <w:tab/>
        <w:t xml:space="preserve">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ind w:left="5664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         </w:t>
      </w:r>
      <w:r w:rsidRPr="00105892">
        <w:rPr>
          <w:sz w:val="20"/>
          <w:szCs w:val="24"/>
          <w:lang w:eastAsia="pl-PL"/>
        </w:rPr>
        <w:t>czytelny podpis rodzica/opiekuna*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 Dotyczy uczniów niepełnoletnich.</w:t>
      </w:r>
    </w:p>
    <w:p w:rsidR="0020627C" w:rsidRPr="00105892" w:rsidRDefault="0020627C" w:rsidP="00105892">
      <w:pPr>
        <w:spacing w:after="0" w:line="240" w:lineRule="auto"/>
        <w:ind w:left="4956" w:firstLine="708"/>
        <w:jc w:val="center"/>
        <w:rPr>
          <w:b/>
          <w:caps/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ind w:left="6372" w:firstLine="708"/>
        <w:jc w:val="center"/>
        <w:rPr>
          <w:szCs w:val="24"/>
          <w:lang w:eastAsia="pl-PL"/>
        </w:rPr>
      </w:pPr>
      <w:r w:rsidRPr="00105892">
        <w:rPr>
          <w:b/>
          <w:caps/>
          <w:szCs w:val="24"/>
          <w:lang w:eastAsia="pl-PL"/>
        </w:rPr>
        <w:br w:type="page"/>
      </w:r>
    </w:p>
    <w:p w:rsidR="0020627C" w:rsidRPr="00105892" w:rsidRDefault="0020627C" w:rsidP="00105892">
      <w:pPr>
        <w:spacing w:after="0" w:line="240" w:lineRule="auto"/>
        <w:ind w:left="7080"/>
        <w:jc w:val="right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Załącznik 5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bookmarkStart w:id="0" w:name="_GoBack"/>
      <w:bookmarkEnd w:id="0"/>
    </w:p>
    <w:p w:rsidR="0020627C" w:rsidRPr="00105892" w:rsidRDefault="0020627C" w:rsidP="00105892">
      <w:pPr>
        <w:spacing w:after="0" w:line="240" w:lineRule="auto"/>
        <w:jc w:val="both"/>
        <w:rPr>
          <w:b/>
          <w:szCs w:val="24"/>
          <w:lang w:eastAsia="pl-PL"/>
        </w:rPr>
      </w:pPr>
    </w:p>
    <w:p w:rsidR="0020627C" w:rsidRPr="00105892" w:rsidRDefault="0020627C" w:rsidP="001058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szCs w:val="24"/>
          <w:lang w:eastAsia="zh-CN" w:bidi="hi-IN"/>
        </w:rPr>
      </w:pPr>
      <w:r w:rsidRPr="00105892">
        <w:rPr>
          <w:rFonts w:eastAsia="SimSun"/>
          <w:b/>
          <w:kern w:val="3"/>
          <w:szCs w:val="24"/>
          <w:lang w:eastAsia="zh-CN" w:bidi="hi-IN"/>
        </w:rPr>
        <w:t>OŚWIADCZENIE O WYRAŻENIU ZGODY NA WYKORZYSTANIE WIZERUNKU</w:t>
      </w:r>
    </w:p>
    <w:p w:rsidR="0020627C" w:rsidRPr="00105892" w:rsidRDefault="0020627C" w:rsidP="001058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Cs w:val="24"/>
          <w:u w:val="single"/>
          <w:lang w:eastAsia="zh-CN" w:bidi="hi-IN"/>
        </w:rPr>
      </w:pPr>
    </w:p>
    <w:p w:rsidR="0020627C" w:rsidRPr="00105892" w:rsidRDefault="0020627C" w:rsidP="001058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Ja, niżej podpisany(a),</w:t>
      </w: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szCs w:val="24"/>
          <w:lang w:eastAsia="pl-PL"/>
        </w:rPr>
        <w:t>...........................................................................................</w:t>
      </w:r>
    </w:p>
    <w:p w:rsidR="0020627C" w:rsidRPr="00105892" w:rsidRDefault="0020627C" w:rsidP="00105892">
      <w:pPr>
        <w:spacing w:after="0" w:line="240" w:lineRule="auto"/>
        <w:jc w:val="center"/>
        <w:rPr>
          <w:i/>
          <w:szCs w:val="24"/>
          <w:lang w:eastAsia="pl-PL"/>
        </w:rPr>
      </w:pPr>
      <w:r w:rsidRPr="00105892">
        <w:rPr>
          <w:i/>
          <w:szCs w:val="24"/>
          <w:lang w:eastAsia="pl-PL"/>
        </w:rPr>
        <w:t>(imię i nazwisko składającego oświadczenie)</w:t>
      </w: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zamieszkały(a)</w:t>
      </w:r>
    </w:p>
    <w:p w:rsidR="0020627C" w:rsidRPr="00105892" w:rsidRDefault="0020627C" w:rsidP="00105892">
      <w:pPr>
        <w:spacing w:after="0" w:line="240" w:lineRule="auto"/>
        <w:jc w:val="center"/>
        <w:rPr>
          <w:szCs w:val="24"/>
          <w:lang w:eastAsia="pl-PL"/>
        </w:rPr>
      </w:pPr>
      <w:r w:rsidRPr="00105892">
        <w:rPr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:rsidR="0020627C" w:rsidRPr="00105892" w:rsidRDefault="0020627C" w:rsidP="00105892">
      <w:pPr>
        <w:spacing w:after="0" w:line="240" w:lineRule="auto"/>
        <w:jc w:val="center"/>
        <w:rPr>
          <w:i/>
          <w:szCs w:val="24"/>
          <w:lang w:eastAsia="pl-PL"/>
        </w:rPr>
      </w:pPr>
      <w:r w:rsidRPr="00105892">
        <w:rPr>
          <w:i/>
          <w:szCs w:val="24"/>
          <w:lang w:eastAsia="pl-PL"/>
        </w:rPr>
        <w:t>(adres zamieszkania: kod miejscowość, ulica, numer domu/mieszkania)</w:t>
      </w:r>
    </w:p>
    <w:p w:rsidR="0020627C" w:rsidRPr="00105892" w:rsidRDefault="0020627C" w:rsidP="00105892">
      <w:pPr>
        <w:spacing w:after="6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W związku z ubieganiem się o udział w projekcie pn. </w:t>
      </w:r>
      <w:r w:rsidRPr="00105892">
        <w:rPr>
          <w:b/>
          <w:szCs w:val="24"/>
          <w:lang w:eastAsia="pl-PL"/>
        </w:rPr>
        <w:t xml:space="preserve">„Wiedza kluczem do sukcesu” </w:t>
      </w:r>
      <w:r w:rsidRPr="00105892">
        <w:rPr>
          <w:color w:val="000000"/>
          <w:szCs w:val="24"/>
          <w:lang w:eastAsia="pl-PL"/>
        </w:rPr>
        <w:t xml:space="preserve">realizowanym w ramach </w:t>
      </w:r>
      <w:r w:rsidRPr="00105892">
        <w:rPr>
          <w:szCs w:val="24"/>
          <w:lang w:eastAsia="pl-PL"/>
        </w:rPr>
        <w:t xml:space="preserve">Oś Priorytetowa RPZP.08.00.00 Edukacja, Działanie 8.5. </w:t>
      </w:r>
      <w:r w:rsidRPr="00105892">
        <w:rPr>
          <w:b/>
          <w:szCs w:val="24"/>
          <w:lang w:eastAsia="pl-PL"/>
        </w:rPr>
        <w:t xml:space="preserve"> </w:t>
      </w:r>
      <w:r w:rsidRPr="00105892">
        <w:rPr>
          <w:szCs w:val="24"/>
          <w:lang w:eastAsia="pl-PL"/>
        </w:rPr>
        <w:t>Upowszechnianie edukacji przedszkolnej oraz wsparcie szkół i placówek prowadzących kształcenie ogólne oraz uczniów uczestniczących w kształceniu podstawowym, gimnazjalnym</w:t>
      </w:r>
      <w:r w:rsidRPr="00105892">
        <w:rPr>
          <w:szCs w:val="24"/>
          <w:lang w:eastAsia="pl-PL"/>
        </w:rPr>
        <w:br/>
        <w:t xml:space="preserve"> i ponadgimnazjalnym w ramach Kontraktów Samorządowych,</w:t>
      </w:r>
      <w:r w:rsidRPr="00105892">
        <w:rPr>
          <w:b/>
          <w:szCs w:val="24"/>
          <w:lang w:eastAsia="pl-PL"/>
        </w:rPr>
        <w:t xml:space="preserve"> </w:t>
      </w:r>
      <w:r w:rsidRPr="00105892">
        <w:rPr>
          <w:szCs w:val="24"/>
          <w:lang w:eastAsia="pl-PL"/>
        </w:rPr>
        <w:t>nr projektu RPZP.08.05.00-IP.-02-32-001/15</w:t>
      </w:r>
      <w:r w:rsidRPr="00105892">
        <w:rPr>
          <w:color w:val="000000"/>
          <w:szCs w:val="24"/>
          <w:lang w:eastAsia="pl-PL"/>
        </w:rPr>
        <w:t xml:space="preserve">, </w:t>
      </w:r>
      <w:r w:rsidRPr="00105892">
        <w:rPr>
          <w:szCs w:val="24"/>
          <w:lang w:eastAsia="pl-PL"/>
        </w:rPr>
        <w:t>świadoma(y) odpowiedzialności za podanie nieprawdziwych danych oświadczam, że: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20627C" w:rsidRPr="00105892" w:rsidRDefault="0020627C" w:rsidP="0010589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  <w:lang w:eastAsia="pl-PL"/>
        </w:rPr>
      </w:pPr>
      <w:r w:rsidRPr="00105892">
        <w:rPr>
          <w:szCs w:val="24"/>
          <w:lang w:eastAsia="pl-PL"/>
        </w:rPr>
        <w:t xml:space="preserve">wyrażam zgodę na nieodpłatne wykorzystanie mojego wizerunku w czasie trwania realizacji, promocji, ewaluacji i archiwizacji projektu </w:t>
      </w:r>
      <w:r w:rsidRPr="00105892">
        <w:rPr>
          <w:b/>
          <w:szCs w:val="24"/>
          <w:lang w:eastAsia="pl-PL"/>
        </w:rPr>
        <w:t xml:space="preserve">„Wiedza kluczem do sukcesu” </w:t>
      </w:r>
      <w:r w:rsidRPr="00105892">
        <w:rPr>
          <w:color w:val="000000"/>
          <w:szCs w:val="24"/>
          <w:lang w:eastAsia="pl-PL"/>
        </w:rPr>
        <w:t xml:space="preserve">realizowanego w ramach </w:t>
      </w:r>
      <w:r w:rsidRPr="00105892">
        <w:rPr>
          <w:szCs w:val="24"/>
          <w:lang w:eastAsia="pl-PL"/>
        </w:rPr>
        <w:t xml:space="preserve">Oś Priorytetowa RPZP.08.00.00 Edukacja, Działanie 8.5. </w:t>
      </w:r>
      <w:r w:rsidRPr="00105892">
        <w:rPr>
          <w:b/>
          <w:szCs w:val="24"/>
          <w:lang w:eastAsia="pl-PL"/>
        </w:rPr>
        <w:t xml:space="preserve"> </w:t>
      </w:r>
      <w:r w:rsidRPr="00105892">
        <w:rPr>
          <w:szCs w:val="24"/>
          <w:lang w:eastAsia="pl-PL"/>
        </w:rPr>
        <w:t>Upowszechnianie edukacji przedszkolnej oraz wsparcie szkół i placówek prowadzących kształcenie ogólne oraz uczniów uczestniczących w kształceniu podstawowym, gimnazjalnym i ponadgimnazjalnym w ramach Kontraktów Samorządowych,</w:t>
      </w:r>
      <w:r w:rsidRPr="00105892">
        <w:rPr>
          <w:b/>
          <w:szCs w:val="24"/>
          <w:lang w:eastAsia="pl-PL"/>
        </w:rPr>
        <w:t xml:space="preserve"> </w:t>
      </w:r>
      <w:r w:rsidRPr="00105892">
        <w:rPr>
          <w:szCs w:val="24"/>
          <w:lang w:eastAsia="pl-PL"/>
        </w:rPr>
        <w:t>nr projektu RPZP.08.05.00-IP.-02-32-001/15</w:t>
      </w:r>
      <w:r w:rsidRPr="00105892">
        <w:rPr>
          <w:color w:val="000000"/>
          <w:szCs w:val="24"/>
          <w:lang w:eastAsia="pl-PL"/>
        </w:rPr>
        <w:t xml:space="preserve">, </w:t>
      </w:r>
      <w:r w:rsidRPr="00105892">
        <w:rPr>
          <w:szCs w:val="24"/>
          <w:lang w:eastAsia="pl-PL"/>
        </w:rPr>
        <w:t>współfinansowanego ze środków Unii Europejskiej w ramach Europejskiego Funduszu Społecznego. Dodatkowo zastrzegam, że publikacja tych dokumentów odbywać się będzie w taki sposób, aby nie wskazywały na powiązanie</w:t>
      </w:r>
      <w:r w:rsidRPr="00105892">
        <w:rPr>
          <w:szCs w:val="24"/>
          <w:lang w:eastAsia="pl-PL"/>
        </w:rPr>
        <w:br/>
        <w:t>z imieniem i nazwiskiem lub sposobem bezpośredniego kontaktu (bez adresu zamieszkania, numeru telefonu).</w:t>
      </w:r>
    </w:p>
    <w:p w:rsidR="0020627C" w:rsidRPr="00105892" w:rsidRDefault="0020627C" w:rsidP="001058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                                                                                                                   czytelny podpis rodzica/opiekuna*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 Dotyczy uczniów niepełnoletnich.</w:t>
      </w:r>
    </w:p>
    <w:p w:rsidR="0020627C" w:rsidRDefault="0020627C">
      <w:pPr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br w:type="page"/>
      </w:r>
    </w:p>
    <w:p w:rsidR="0020627C" w:rsidRPr="00105892" w:rsidRDefault="0020627C" w:rsidP="00105892">
      <w:pPr>
        <w:spacing w:after="0" w:line="240" w:lineRule="auto"/>
        <w:ind w:left="7080"/>
        <w:jc w:val="right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 xml:space="preserve">Załącznik </w:t>
      </w:r>
      <w:r>
        <w:rPr>
          <w:b/>
          <w:szCs w:val="24"/>
          <w:lang w:eastAsia="pl-PL"/>
        </w:rPr>
        <w:t>6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KRÓTKI OPIS ZAINTERSOWAŃ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Pisemne uzasadnienie chęci wzięcia udziału w zajęciach rozwijających uzdolnienia z geografii, warsztatów społeczno-prawnych.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t>…………………………………………………………..</w:t>
      </w: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40"/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                                                                                                                   czytelny podpis rodzica/opiekuna*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 Dotyczy uczniów niepełnoletnich.</w:t>
      </w:r>
    </w:p>
    <w:p w:rsidR="0020627C" w:rsidRPr="00105892" w:rsidRDefault="0020627C" w:rsidP="00105892">
      <w:pPr>
        <w:spacing w:after="0" w:line="240" w:lineRule="auto"/>
        <w:jc w:val="right"/>
        <w:rPr>
          <w:b/>
          <w:szCs w:val="24"/>
          <w:lang w:eastAsia="pl-PL"/>
        </w:rPr>
      </w:pPr>
      <w:r w:rsidRPr="00105892">
        <w:rPr>
          <w:sz w:val="40"/>
          <w:szCs w:val="24"/>
          <w:lang w:eastAsia="pl-PL"/>
        </w:rPr>
        <w:br w:type="page"/>
      </w:r>
      <w:r w:rsidRPr="00105892">
        <w:rPr>
          <w:b/>
          <w:szCs w:val="24"/>
          <w:lang w:eastAsia="pl-PL"/>
        </w:rPr>
        <w:t xml:space="preserve">Załącznik </w:t>
      </w:r>
      <w:r>
        <w:rPr>
          <w:b/>
          <w:szCs w:val="24"/>
          <w:lang w:eastAsia="pl-PL"/>
        </w:rPr>
        <w:t>7</w:t>
      </w:r>
    </w:p>
    <w:p w:rsidR="0020627C" w:rsidRPr="00105892" w:rsidRDefault="0020627C" w:rsidP="00105892">
      <w:pPr>
        <w:spacing w:after="0" w:line="240" w:lineRule="auto"/>
        <w:jc w:val="right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OŚWIADCZENIE O NIEPEŁNEJ RODZINIE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                                                                                                                   czytelny podpis rodzica/opiekuna*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 Dotyczy uczniów niepełnoletnich.</w:t>
      </w:r>
    </w:p>
    <w:p w:rsidR="0020627C" w:rsidRPr="00105892" w:rsidRDefault="0020627C" w:rsidP="00105892">
      <w:pPr>
        <w:spacing w:after="0" w:line="240" w:lineRule="auto"/>
        <w:jc w:val="right"/>
        <w:rPr>
          <w:b/>
          <w:szCs w:val="24"/>
          <w:lang w:eastAsia="pl-PL"/>
        </w:rPr>
      </w:pPr>
      <w:r w:rsidRPr="00105892">
        <w:rPr>
          <w:b/>
          <w:sz w:val="22"/>
          <w:szCs w:val="24"/>
          <w:lang w:eastAsia="pl-PL"/>
        </w:rPr>
        <w:br w:type="page"/>
      </w:r>
      <w:r w:rsidRPr="00105892">
        <w:rPr>
          <w:b/>
          <w:szCs w:val="24"/>
          <w:lang w:eastAsia="pl-PL"/>
        </w:rPr>
        <w:t xml:space="preserve">Załącznik </w:t>
      </w:r>
      <w:r>
        <w:rPr>
          <w:b/>
          <w:szCs w:val="24"/>
          <w:lang w:eastAsia="pl-PL"/>
        </w:rPr>
        <w:t>8</w:t>
      </w:r>
    </w:p>
    <w:p w:rsidR="0020627C" w:rsidRPr="00105892" w:rsidRDefault="0020627C" w:rsidP="00105892">
      <w:pPr>
        <w:spacing w:after="0" w:line="240" w:lineRule="auto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  <w:r w:rsidRPr="00105892">
        <w:rPr>
          <w:b/>
          <w:szCs w:val="24"/>
          <w:lang w:eastAsia="pl-PL"/>
        </w:rPr>
        <w:t>OŚWIADCZENIE O WYSOKOŚCI DOCHODU W RODZINIE</w:t>
      </w:r>
    </w:p>
    <w:p w:rsidR="0020627C" w:rsidRPr="00105892" w:rsidRDefault="0020627C" w:rsidP="00105892">
      <w:pPr>
        <w:spacing w:after="0" w:line="240" w:lineRule="auto"/>
        <w:jc w:val="center"/>
        <w:rPr>
          <w:b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center"/>
        <w:rPr>
          <w:b/>
          <w:sz w:val="22"/>
          <w:szCs w:val="24"/>
          <w:lang w:eastAsia="pl-PL"/>
        </w:rPr>
      </w:pP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 xml:space="preserve">Choszczno, </w:t>
      </w:r>
    </w:p>
    <w:p w:rsidR="0020627C" w:rsidRPr="00105892" w:rsidRDefault="0020627C" w:rsidP="0010589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105892">
        <w:rPr>
          <w:szCs w:val="24"/>
          <w:lang w:eastAsia="pl-PL"/>
        </w:rPr>
        <w:t>…………………………………………….</w:t>
      </w:r>
    </w:p>
    <w:p w:rsidR="0020627C" w:rsidRPr="00105892" w:rsidRDefault="0020627C" w:rsidP="00105892">
      <w:pPr>
        <w:spacing w:after="0" w:line="240" w:lineRule="auto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Miejscowość , data                                                                                     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right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czytelny podpis uczestnika projektu</w:t>
      </w:r>
    </w:p>
    <w:p w:rsidR="0020627C" w:rsidRPr="00105892" w:rsidRDefault="0020627C" w:rsidP="00105892">
      <w:pPr>
        <w:spacing w:after="0" w:line="240" w:lineRule="auto"/>
        <w:rPr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 w:val="20"/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</w:r>
      <w:r w:rsidRPr="00105892">
        <w:rPr>
          <w:szCs w:val="24"/>
          <w:lang w:eastAsia="pl-PL"/>
        </w:rPr>
        <w:tab/>
        <w:t>……………………………………………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 xml:space="preserve">                                                                                                                           czytelny podpis rodzica/opiekuna*</w:t>
      </w: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</w:p>
    <w:p w:rsidR="0020627C" w:rsidRPr="00105892" w:rsidRDefault="0020627C" w:rsidP="00105892">
      <w:pPr>
        <w:spacing w:after="0" w:line="240" w:lineRule="auto"/>
        <w:jc w:val="both"/>
        <w:rPr>
          <w:sz w:val="20"/>
          <w:szCs w:val="24"/>
          <w:lang w:eastAsia="pl-PL"/>
        </w:rPr>
      </w:pPr>
      <w:r w:rsidRPr="00105892">
        <w:rPr>
          <w:sz w:val="20"/>
          <w:szCs w:val="24"/>
          <w:lang w:eastAsia="pl-PL"/>
        </w:rPr>
        <w:t>* Dotyczy uczniów niepełnoletnich.</w:t>
      </w:r>
    </w:p>
    <w:p w:rsidR="0020627C" w:rsidRPr="00105892" w:rsidRDefault="0020627C" w:rsidP="00105892">
      <w:pPr>
        <w:spacing w:after="0" w:line="240" w:lineRule="auto"/>
        <w:rPr>
          <w:b/>
          <w:sz w:val="22"/>
          <w:szCs w:val="24"/>
          <w:lang w:eastAsia="pl-PL"/>
        </w:rPr>
      </w:pPr>
    </w:p>
    <w:p w:rsidR="0020627C" w:rsidRPr="00105892" w:rsidRDefault="0020627C" w:rsidP="00105892"/>
    <w:sectPr w:rsidR="0020627C" w:rsidRPr="00105892" w:rsidSect="003F7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7C" w:rsidRDefault="0020627C" w:rsidP="00361B15">
      <w:pPr>
        <w:spacing w:after="0" w:line="240" w:lineRule="auto"/>
      </w:pPr>
      <w:r>
        <w:separator/>
      </w:r>
    </w:p>
  </w:endnote>
  <w:endnote w:type="continuationSeparator" w:id="0">
    <w:p w:rsidR="0020627C" w:rsidRDefault="0020627C" w:rsidP="0036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7C" w:rsidRDefault="0020627C" w:rsidP="00361B15">
      <w:pPr>
        <w:spacing w:after="0" w:line="240" w:lineRule="auto"/>
      </w:pPr>
      <w:r>
        <w:separator/>
      </w:r>
    </w:p>
  </w:footnote>
  <w:footnote w:type="continuationSeparator" w:id="0">
    <w:p w:rsidR="0020627C" w:rsidRDefault="0020627C" w:rsidP="0036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174"/>
      <w:gridCol w:w="1654"/>
      <w:gridCol w:w="2166"/>
      <w:gridCol w:w="3186"/>
    </w:tblGrid>
    <w:tr w:rsidR="0020627C" w:rsidRPr="007A262E" w:rsidTr="007A262E">
      <w:tc>
        <w:tcPr>
          <w:tcW w:w="2282" w:type="dxa"/>
        </w:tcPr>
        <w:p w:rsidR="0020627C" w:rsidRPr="007A262E" w:rsidRDefault="0020627C" w:rsidP="007A262E">
          <w:pPr>
            <w:spacing w:after="0" w:line="240" w:lineRule="auto"/>
          </w:pPr>
          <w:r w:rsidRPr="007A262E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7" type="#_x0000_t75" style="width:96pt;height:40.5pt;visibility:visible">
                <v:imagedata r:id="rId1" o:title=""/>
              </v:shape>
            </w:pict>
          </w:r>
        </w:p>
      </w:tc>
      <w:tc>
        <w:tcPr>
          <w:tcW w:w="1654" w:type="dxa"/>
        </w:tcPr>
        <w:p w:rsidR="0020627C" w:rsidRPr="007A262E" w:rsidRDefault="0020627C" w:rsidP="007A262E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pict>
              <v:shape id="Obraz 10" o:spid="_x0000_s2049" type="#_x0000_t75" alt="loga" style="position:absolute;left:0;text-align:left;margin-left:75.3pt;margin-top:5.2pt;width:112.65pt;height:30.35pt;z-index:251658240;visibility:visible;mso-position-horizontal-relative:text;mso-position-vertical-relative:text">
                <v:imagedata r:id="rId2" o:title="" cropbottom="8836f" cropleft="24362f" cropright="19168f"/>
              </v:shape>
            </w:pict>
          </w:r>
          <w:r>
            <w:rPr>
              <w:noProof/>
              <w:lang w:eastAsia="pl-PL"/>
            </w:rPr>
            <w:pict>
              <v:shape id="Obraz 8" o:spid="_x0000_s2050" type="#_x0000_t75" style="position:absolute;left:0;text-align:left;margin-left:-5.7pt;margin-top:.15pt;width:66.55pt;height:35.45pt;z-index:251657216;visibility:visible;mso-position-horizontal-relative:text;mso-position-vertical-relative:text">
                <v:stroke joinstyle="round"/>
                <v:imagedata r:id="rId3" o:title="" grayscale="t"/>
              </v:shape>
            </w:pict>
          </w:r>
        </w:p>
      </w:tc>
      <w:tc>
        <w:tcPr>
          <w:tcW w:w="2166" w:type="dxa"/>
        </w:tcPr>
        <w:p w:rsidR="0020627C" w:rsidRPr="007A262E" w:rsidRDefault="0020627C" w:rsidP="007A262E">
          <w:pPr>
            <w:spacing w:after="0" w:line="240" w:lineRule="auto"/>
          </w:pPr>
        </w:p>
      </w:tc>
      <w:tc>
        <w:tcPr>
          <w:tcW w:w="3186" w:type="dxa"/>
        </w:tcPr>
        <w:p w:rsidR="0020627C" w:rsidRPr="007A262E" w:rsidRDefault="0020627C" w:rsidP="007A262E">
          <w:pPr>
            <w:spacing w:after="0" w:line="240" w:lineRule="auto"/>
          </w:pPr>
          <w:r w:rsidRPr="007A262E">
            <w:rPr>
              <w:noProof/>
              <w:lang w:eastAsia="pl-PL"/>
            </w:rPr>
            <w:pict>
              <v:shape id="Obraz 4" o:spid="_x0000_i1028" type="#_x0000_t75" style="width:146.25pt;height:43.5pt;visibility:visible">
                <v:imagedata r:id="rId4" o:title=""/>
              </v:shape>
            </w:pict>
          </w:r>
        </w:p>
      </w:tc>
    </w:tr>
  </w:tbl>
  <w:p w:rsidR="0020627C" w:rsidRDefault="002062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3F44873"/>
    <w:multiLevelType w:val="hybridMultilevel"/>
    <w:tmpl w:val="37FC4F72"/>
    <w:lvl w:ilvl="0" w:tplc="FF64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4D15"/>
    <w:multiLevelType w:val="hybridMultilevel"/>
    <w:tmpl w:val="9AECF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B5BC4"/>
    <w:multiLevelType w:val="hybridMultilevel"/>
    <w:tmpl w:val="1A14CB30"/>
    <w:lvl w:ilvl="0" w:tplc="A2BCB98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A66495"/>
    <w:multiLevelType w:val="hybridMultilevel"/>
    <w:tmpl w:val="06DA2F18"/>
    <w:lvl w:ilvl="0" w:tplc="23F4D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5B0902"/>
    <w:multiLevelType w:val="hybridMultilevel"/>
    <w:tmpl w:val="2E303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957EF"/>
    <w:multiLevelType w:val="hybridMultilevel"/>
    <w:tmpl w:val="5BD459C4"/>
    <w:lvl w:ilvl="0" w:tplc="06E60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3A3E2E"/>
    <w:multiLevelType w:val="hybridMultilevel"/>
    <w:tmpl w:val="7B701AA6"/>
    <w:lvl w:ilvl="0" w:tplc="4276088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D83C49"/>
    <w:multiLevelType w:val="hybridMultilevel"/>
    <w:tmpl w:val="E258F16C"/>
    <w:lvl w:ilvl="0" w:tplc="F55C4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901322"/>
    <w:multiLevelType w:val="singleLevel"/>
    <w:tmpl w:val="570CDD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2B61747A"/>
    <w:multiLevelType w:val="hybridMultilevel"/>
    <w:tmpl w:val="535C5AF8"/>
    <w:lvl w:ilvl="0" w:tplc="476C78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8C3A0D"/>
    <w:multiLevelType w:val="hybridMultilevel"/>
    <w:tmpl w:val="F54AD756"/>
    <w:lvl w:ilvl="0" w:tplc="06E60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262EF"/>
    <w:multiLevelType w:val="hybridMultilevel"/>
    <w:tmpl w:val="6FA211CC"/>
    <w:lvl w:ilvl="0" w:tplc="9ABA57A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A8304C"/>
    <w:multiLevelType w:val="hybridMultilevel"/>
    <w:tmpl w:val="9E86FD8E"/>
    <w:lvl w:ilvl="0" w:tplc="04A463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3E218C1"/>
    <w:multiLevelType w:val="hybridMultilevel"/>
    <w:tmpl w:val="39E2E69A"/>
    <w:lvl w:ilvl="0" w:tplc="06E60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694C60"/>
    <w:multiLevelType w:val="multilevel"/>
    <w:tmpl w:val="D49E6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>
    <w:nsid w:val="383D3EBB"/>
    <w:multiLevelType w:val="hybridMultilevel"/>
    <w:tmpl w:val="82B60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FC7FDA"/>
    <w:multiLevelType w:val="hybridMultilevel"/>
    <w:tmpl w:val="D234C3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0618EB"/>
    <w:multiLevelType w:val="hybridMultilevel"/>
    <w:tmpl w:val="5670857C"/>
    <w:lvl w:ilvl="0" w:tplc="4F445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4A48AA"/>
    <w:multiLevelType w:val="hybridMultilevel"/>
    <w:tmpl w:val="BEAC4224"/>
    <w:lvl w:ilvl="0" w:tplc="04A463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1B1FA2"/>
    <w:multiLevelType w:val="hybridMultilevel"/>
    <w:tmpl w:val="84DC74C8"/>
    <w:lvl w:ilvl="0" w:tplc="A2983B9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5C3915"/>
    <w:multiLevelType w:val="hybridMultilevel"/>
    <w:tmpl w:val="119CD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787052"/>
    <w:multiLevelType w:val="hybridMultilevel"/>
    <w:tmpl w:val="6DE0AAFC"/>
    <w:lvl w:ilvl="0" w:tplc="FF6426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A5D206D"/>
    <w:multiLevelType w:val="hybridMultilevel"/>
    <w:tmpl w:val="72664E48"/>
    <w:lvl w:ilvl="0" w:tplc="06E60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9636DD"/>
    <w:multiLevelType w:val="hybridMultilevel"/>
    <w:tmpl w:val="143209F0"/>
    <w:lvl w:ilvl="0" w:tplc="66DECF5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571082"/>
    <w:multiLevelType w:val="hybridMultilevel"/>
    <w:tmpl w:val="19D448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171419"/>
    <w:multiLevelType w:val="hybridMultilevel"/>
    <w:tmpl w:val="7A5A5F16"/>
    <w:lvl w:ilvl="0" w:tplc="06E60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FD0A1C"/>
    <w:multiLevelType w:val="hybridMultilevel"/>
    <w:tmpl w:val="2C8C802E"/>
    <w:lvl w:ilvl="0" w:tplc="570CDD8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43E1D91"/>
    <w:multiLevelType w:val="multilevel"/>
    <w:tmpl w:val="4C327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>
    <w:nsid w:val="586B3E34"/>
    <w:multiLevelType w:val="hybridMultilevel"/>
    <w:tmpl w:val="79EE3EA8"/>
    <w:lvl w:ilvl="0" w:tplc="A5C04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B6121C"/>
    <w:multiLevelType w:val="multilevel"/>
    <w:tmpl w:val="05C823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>
    <w:nsid w:val="5E02353C"/>
    <w:multiLevelType w:val="hybridMultilevel"/>
    <w:tmpl w:val="0BA89B64"/>
    <w:lvl w:ilvl="0" w:tplc="8D6E46D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97681B"/>
    <w:multiLevelType w:val="hybridMultilevel"/>
    <w:tmpl w:val="9EA48986"/>
    <w:lvl w:ilvl="0" w:tplc="06E60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7A249FD"/>
    <w:multiLevelType w:val="hybridMultilevel"/>
    <w:tmpl w:val="41722DA4"/>
    <w:lvl w:ilvl="0" w:tplc="D35278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136AD3"/>
    <w:multiLevelType w:val="hybridMultilevel"/>
    <w:tmpl w:val="DBE8F6B0"/>
    <w:lvl w:ilvl="0" w:tplc="A2BCB98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31"/>
  </w:num>
  <w:num w:numId="5">
    <w:abstractNumId w:val="10"/>
  </w:num>
  <w:num w:numId="6">
    <w:abstractNumId w:val="32"/>
  </w:num>
  <w:num w:numId="7">
    <w:abstractNumId w:val="24"/>
  </w:num>
  <w:num w:numId="8">
    <w:abstractNumId w:val="8"/>
  </w:num>
  <w:num w:numId="9">
    <w:abstractNumId w:val="9"/>
  </w:num>
  <w:num w:numId="10">
    <w:abstractNumId w:val="28"/>
  </w:num>
  <w:num w:numId="11">
    <w:abstractNumId w:val="30"/>
  </w:num>
  <w:num w:numId="12">
    <w:abstractNumId w:val="34"/>
  </w:num>
  <w:num w:numId="13">
    <w:abstractNumId w:val="20"/>
  </w:num>
  <w:num w:numId="14">
    <w:abstractNumId w:val="22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6"/>
  </w:num>
  <w:num w:numId="20">
    <w:abstractNumId w:val="14"/>
  </w:num>
  <w:num w:numId="21">
    <w:abstractNumId w:val="33"/>
  </w:num>
  <w:num w:numId="22">
    <w:abstractNumId w:val="7"/>
  </w:num>
  <w:num w:numId="23">
    <w:abstractNumId w:val="18"/>
  </w:num>
  <w:num w:numId="24">
    <w:abstractNumId w:val="2"/>
  </w:num>
  <w:num w:numId="25">
    <w:abstractNumId w:val="27"/>
  </w:num>
  <w:num w:numId="26">
    <w:abstractNumId w:val="23"/>
  </w:num>
  <w:num w:numId="27">
    <w:abstractNumId w:val="26"/>
  </w:num>
  <w:num w:numId="28">
    <w:abstractNumId w:val="4"/>
  </w:num>
  <w:num w:numId="29">
    <w:abstractNumId w:val="3"/>
  </w:num>
  <w:num w:numId="30">
    <w:abstractNumId w:val="35"/>
  </w:num>
  <w:num w:numId="31">
    <w:abstractNumId w:val="13"/>
  </w:num>
  <w:num w:numId="32">
    <w:abstractNumId w:val="5"/>
  </w:num>
  <w:num w:numId="33">
    <w:abstractNumId w:val="21"/>
  </w:num>
  <w:num w:numId="34">
    <w:abstractNumId w:val="19"/>
  </w:num>
  <w:num w:numId="35">
    <w:abstractNumId w:val="29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32"/>
    <w:rsid w:val="0001183D"/>
    <w:rsid w:val="000447AC"/>
    <w:rsid w:val="00052848"/>
    <w:rsid w:val="00063F89"/>
    <w:rsid w:val="00105892"/>
    <w:rsid w:val="0011297E"/>
    <w:rsid w:val="00116822"/>
    <w:rsid w:val="001D2CA3"/>
    <w:rsid w:val="001E5D57"/>
    <w:rsid w:val="002040FD"/>
    <w:rsid w:val="0020627C"/>
    <w:rsid w:val="00222119"/>
    <w:rsid w:val="00244993"/>
    <w:rsid w:val="002449CB"/>
    <w:rsid w:val="002D1C59"/>
    <w:rsid w:val="002E0E13"/>
    <w:rsid w:val="00311B18"/>
    <w:rsid w:val="00334A1F"/>
    <w:rsid w:val="00361B15"/>
    <w:rsid w:val="00364166"/>
    <w:rsid w:val="00392A6C"/>
    <w:rsid w:val="003F0CEE"/>
    <w:rsid w:val="003F7348"/>
    <w:rsid w:val="00445285"/>
    <w:rsid w:val="004F1381"/>
    <w:rsid w:val="00544FEE"/>
    <w:rsid w:val="00550C84"/>
    <w:rsid w:val="0069184A"/>
    <w:rsid w:val="006C0ED9"/>
    <w:rsid w:val="006D1E34"/>
    <w:rsid w:val="00726E6F"/>
    <w:rsid w:val="00745BEC"/>
    <w:rsid w:val="007A262E"/>
    <w:rsid w:val="007A71A6"/>
    <w:rsid w:val="007E633A"/>
    <w:rsid w:val="007F4309"/>
    <w:rsid w:val="0082428B"/>
    <w:rsid w:val="00831815"/>
    <w:rsid w:val="00871F5F"/>
    <w:rsid w:val="008C17E5"/>
    <w:rsid w:val="008C6623"/>
    <w:rsid w:val="008E6732"/>
    <w:rsid w:val="00911AE7"/>
    <w:rsid w:val="009565B5"/>
    <w:rsid w:val="009C7A09"/>
    <w:rsid w:val="009F36BB"/>
    <w:rsid w:val="00A45CDF"/>
    <w:rsid w:val="00A50031"/>
    <w:rsid w:val="00B46790"/>
    <w:rsid w:val="00BB138F"/>
    <w:rsid w:val="00C15809"/>
    <w:rsid w:val="00C600F9"/>
    <w:rsid w:val="00CA1DDC"/>
    <w:rsid w:val="00DB396D"/>
    <w:rsid w:val="00DB3E59"/>
    <w:rsid w:val="00DC19B0"/>
    <w:rsid w:val="00E40658"/>
    <w:rsid w:val="00EF0276"/>
    <w:rsid w:val="00F21D78"/>
    <w:rsid w:val="00F85A19"/>
    <w:rsid w:val="00F97E2F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348"/>
    <w:pPr>
      <w:spacing w:after="200"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892"/>
    <w:pPr>
      <w:keepNext/>
      <w:spacing w:after="0" w:line="240" w:lineRule="auto"/>
      <w:outlineLvl w:val="0"/>
    </w:pPr>
    <w:rPr>
      <w:rFonts w:eastAsia="Times New Roman"/>
      <w:szCs w:val="20"/>
      <w:u w:val="single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5892"/>
    <w:pPr>
      <w:keepNext/>
      <w:spacing w:after="0" w:line="240" w:lineRule="auto"/>
      <w:outlineLvl w:val="1"/>
    </w:pPr>
    <w:rPr>
      <w:rFonts w:eastAsia="Times New Roman"/>
      <w:sz w:val="28"/>
      <w:szCs w:val="20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5892"/>
    <w:pPr>
      <w:keepNext/>
      <w:spacing w:after="0" w:line="360" w:lineRule="auto"/>
      <w:ind w:left="4956"/>
      <w:outlineLvl w:val="2"/>
    </w:pPr>
    <w:rPr>
      <w:rFonts w:ascii="Arial" w:eastAsia="Times New Roman" w:hAnsi="Arial"/>
      <w:sz w:val="28"/>
      <w:szCs w:val="20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5892"/>
    <w:pPr>
      <w:keepNext/>
      <w:spacing w:after="0" w:line="360" w:lineRule="auto"/>
      <w:ind w:left="4956"/>
      <w:outlineLvl w:val="3"/>
    </w:pPr>
    <w:rPr>
      <w:rFonts w:ascii="Arial" w:eastAsia="Times New Roman" w:hAnsi="Arial"/>
      <w:b/>
      <w:i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892"/>
    <w:rPr>
      <w:rFonts w:eastAsia="Times New Roman" w:cs="Times New Roman"/>
      <w:sz w:val="20"/>
      <w:szCs w:val="20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5892"/>
    <w:rPr>
      <w:rFonts w:eastAsia="Times New Roman" w:cs="Times New Roman"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5892"/>
    <w:rPr>
      <w:rFonts w:ascii="Arial" w:hAnsi="Arial" w:cs="Times New Roman"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5892"/>
    <w:rPr>
      <w:rFonts w:ascii="Arial" w:hAnsi="Arial" w:cs="Times New Roman"/>
      <w:b/>
      <w:i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7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65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1B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1B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2D1C5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B396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kern w:val="1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396D"/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"/>
    <w:uiPriority w:val="99"/>
    <w:rsid w:val="00DB396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Cs w:val="24"/>
      <w:lang w:eastAsia="zh-CN" w:bidi="hi-IN"/>
    </w:rPr>
  </w:style>
  <w:style w:type="character" w:styleId="PageNumber">
    <w:name w:val="page number"/>
    <w:basedOn w:val="DefaultParagraphFont"/>
    <w:uiPriority w:val="99"/>
    <w:rsid w:val="00105892"/>
    <w:rPr>
      <w:rFonts w:cs="Times New Roman"/>
    </w:rPr>
  </w:style>
  <w:style w:type="paragraph" w:styleId="NormalWeb">
    <w:name w:val="Normal (Web)"/>
    <w:basedOn w:val="Normal"/>
    <w:uiPriority w:val="99"/>
    <w:rsid w:val="00105892"/>
    <w:pPr>
      <w:spacing w:before="100" w:after="100" w:line="240" w:lineRule="auto"/>
    </w:pPr>
    <w:rPr>
      <w:rFonts w:eastAsia="Times New Roman"/>
      <w:sz w:val="16"/>
      <w:szCs w:val="20"/>
      <w:lang w:eastAsia="pl-PL"/>
    </w:rPr>
  </w:style>
  <w:style w:type="character" w:styleId="Hyperlink">
    <w:name w:val="Hyperlink"/>
    <w:basedOn w:val="DefaultParagraphFont"/>
    <w:uiPriority w:val="99"/>
    <w:rsid w:val="0010589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05892"/>
    <w:pPr>
      <w:spacing w:after="0" w:line="240" w:lineRule="auto"/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5892"/>
    <w:rPr>
      <w:rFonts w:eastAsia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1058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0589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5892"/>
    <w:rPr>
      <w:rFonts w:ascii="Arial" w:hAnsi="Arial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5892"/>
    <w:rPr>
      <w:b/>
      <w:bCs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10589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locked/>
    <w:rsid w:val="00105892"/>
    <w:rPr>
      <w:rFonts w:ascii="Arial" w:hAnsi="Arial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efaultParagraphFont"/>
    <w:uiPriority w:val="99"/>
    <w:rsid w:val="00105892"/>
    <w:rPr>
      <w:rFonts w:cs="Times New Roman"/>
      <w:vertAlign w:val="superscript"/>
    </w:rPr>
  </w:style>
  <w:style w:type="paragraph" w:customStyle="1" w:styleId="Standard">
    <w:name w:val="Standard"/>
    <w:uiPriority w:val="99"/>
    <w:rsid w:val="00105892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PodrozdziaZnak">
    <w:name w:val="Podrozdział Znak"/>
    <w:aliases w:val="Footnote Znak,Podrozdzia3 Znak Znak"/>
    <w:uiPriority w:val="99"/>
    <w:semiHidden/>
    <w:rsid w:val="00105892"/>
    <w:rPr>
      <w:lang w:eastAsia="ar-SA" w:bidi="ar-SA"/>
    </w:rPr>
  </w:style>
  <w:style w:type="paragraph" w:customStyle="1" w:styleId="CMSHeadL7">
    <w:name w:val="CMS Head L7"/>
    <w:basedOn w:val="Normal"/>
    <w:uiPriority w:val="99"/>
    <w:rsid w:val="00105892"/>
    <w:pPr>
      <w:numPr>
        <w:ilvl w:val="6"/>
        <w:numId w:val="4"/>
      </w:numPr>
      <w:spacing w:after="240" w:line="240" w:lineRule="auto"/>
      <w:outlineLvl w:val="6"/>
    </w:pPr>
    <w:rPr>
      <w:rFonts w:eastAsia="Times New Roman"/>
      <w:sz w:val="22"/>
      <w:szCs w:val="24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105892"/>
  </w:style>
  <w:style w:type="paragraph" w:customStyle="1" w:styleId="western">
    <w:name w:val="western"/>
    <w:basedOn w:val="Normal"/>
    <w:uiPriority w:val="99"/>
    <w:rsid w:val="0010589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ela-Siatka1">
    <w:name w:val="Tabela - Siatka1"/>
    <w:uiPriority w:val="99"/>
    <w:rsid w:val="0010589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contact-street">
    <w:name w:val="m-contact-street"/>
    <w:basedOn w:val="DefaultParagraphFont"/>
    <w:uiPriority w:val="99"/>
    <w:rsid w:val="00105892"/>
    <w:rPr>
      <w:rFonts w:cs="Times New Roman"/>
    </w:rPr>
  </w:style>
  <w:style w:type="character" w:customStyle="1" w:styleId="m-contact-city-region">
    <w:name w:val="m-contact-city-region"/>
    <w:basedOn w:val="DefaultParagraphFont"/>
    <w:uiPriority w:val="99"/>
    <w:rsid w:val="00105892"/>
    <w:rPr>
      <w:rFonts w:cs="Times New Roman"/>
    </w:rPr>
  </w:style>
  <w:style w:type="character" w:customStyle="1" w:styleId="m-contact-city">
    <w:name w:val="m-contact-city"/>
    <w:basedOn w:val="DefaultParagraphFont"/>
    <w:uiPriority w:val="99"/>
    <w:rsid w:val="00105892"/>
    <w:rPr>
      <w:rFonts w:cs="Times New Roman"/>
    </w:rPr>
  </w:style>
  <w:style w:type="character" w:customStyle="1" w:styleId="m-contact-zip">
    <w:name w:val="m-contact-zip"/>
    <w:basedOn w:val="DefaultParagraphFont"/>
    <w:uiPriority w:val="99"/>
    <w:rsid w:val="00105892"/>
    <w:rPr>
      <w:rFonts w:cs="Times New Roman"/>
    </w:rPr>
  </w:style>
  <w:style w:type="paragraph" w:customStyle="1" w:styleId="Default">
    <w:name w:val="Default"/>
    <w:uiPriority w:val="99"/>
    <w:rsid w:val="0010589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4039</Words>
  <Characters>24237</Characters>
  <Application>Microsoft Office Outlook</Application>
  <DocSecurity>0</DocSecurity>
  <Lines>0</Lines>
  <Paragraphs>0</Paragraphs>
  <ScaleCrop>false</ScaleCrop>
  <Company>ZCH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ZS2</dc:creator>
  <cp:keywords/>
  <dc:description/>
  <cp:lastModifiedBy>Henryk</cp:lastModifiedBy>
  <cp:revision>2</cp:revision>
  <cp:lastPrinted>2017-12-06T15:36:00Z</cp:lastPrinted>
  <dcterms:created xsi:type="dcterms:W3CDTF">2017-12-06T16:52:00Z</dcterms:created>
  <dcterms:modified xsi:type="dcterms:W3CDTF">2017-12-06T16:52:00Z</dcterms:modified>
</cp:coreProperties>
</file>